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995942" w14:textId="3B491B8E" w:rsidR="006A05A8" w:rsidRPr="006A05A8" w:rsidRDefault="00B563CB" w:rsidP="0063413B">
      <w:pPr>
        <w:pStyle w:val="TitleHeadline"/>
        <w:spacing w:before="360" w:line="560" w:lineRule="exact"/>
      </w:pPr>
      <w:bookmarkStart w:id="0" w:name="_GoBack"/>
      <w:bookmarkEnd w:id="0"/>
      <w:r w:rsidRPr="00777006">
        <w:t>Title</w:t>
      </w:r>
      <w:r w:rsidR="00777006" w:rsidRPr="00777006">
        <w:t xml:space="preserve"> - CiscoSans Light 28pts Three Lines Maximum, Left Justified</w:t>
      </w:r>
    </w:p>
    <w:p w14:paraId="0D0218D0" w14:textId="77777777" w:rsidR="00233CD5" w:rsidRDefault="00752E35" w:rsidP="0063413B">
      <w:pPr>
        <w:pStyle w:val="Intro"/>
        <w:spacing w:after="120"/>
        <w:outlineLvl w:val="0"/>
      </w:pPr>
      <w:r>
        <w:t xml:space="preserve">Intro_heading - </w:t>
      </w:r>
      <w:r w:rsidR="00777006">
        <w:t>C</w:t>
      </w:r>
      <w:r>
        <w:t>isco</w:t>
      </w:r>
      <w:r w:rsidR="00777006">
        <w:t>S</w:t>
      </w:r>
      <w:r>
        <w:t xml:space="preserve">ans 12pts </w:t>
      </w:r>
      <w:r w:rsidR="00777006">
        <w:t>s</w:t>
      </w:r>
      <w:r w:rsidR="00504C78" w:rsidRPr="00504C78">
        <w:t xml:space="preserve">tyle used is </w:t>
      </w:r>
      <w:r w:rsidR="00777006">
        <w:t>i</w:t>
      </w:r>
      <w:r w:rsidR="00504C78" w:rsidRPr="00504C78">
        <w:t>ntro. Registration marks should be in superscript</w:t>
      </w:r>
    </w:p>
    <w:p w14:paraId="247EA341" w14:textId="77777777" w:rsidR="00233CD5" w:rsidRDefault="0063413B" w:rsidP="0063413B">
      <w:pPr>
        <w:pStyle w:val="Subhead1"/>
        <w:outlineLvl w:val="0"/>
      </w:pPr>
      <w:r>
        <w:rPr>
          <w:noProof/>
        </w:rPr>
        <mc:AlternateContent>
          <mc:Choice Requires="wps">
            <w:drawing>
              <wp:anchor distT="0" distB="0" distL="0" distR="91440" simplePos="0" relativeHeight="251658240" behindDoc="0" locked="0" layoutInCell="1" allowOverlap="1" wp14:anchorId="6A5295A8" wp14:editId="7D4438A7">
                <wp:simplePos x="0" y="0"/>
                <wp:positionH relativeFrom="column">
                  <wp:posOffset>-85725</wp:posOffset>
                </wp:positionH>
                <wp:positionV relativeFrom="paragraph">
                  <wp:posOffset>10795</wp:posOffset>
                </wp:positionV>
                <wp:extent cx="2889250" cy="2383155"/>
                <wp:effectExtent l="0" t="0" r="0" b="0"/>
                <wp:wrapSquare wrapText="bothSides"/>
                <wp:docPr id="5"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89250" cy="2383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4293" w:type="dxa"/>
                              <w:tblInd w:w="144" w:type="dxa"/>
                              <w:tblLayout w:type="fixed"/>
                              <w:tblCellMar>
                                <w:left w:w="0" w:type="dxa"/>
                                <w:right w:w="0" w:type="dxa"/>
                              </w:tblCellMar>
                              <w:tblLook w:val="0000" w:firstRow="0" w:lastRow="0" w:firstColumn="0" w:lastColumn="0" w:noHBand="0" w:noVBand="0"/>
                            </w:tblPr>
                            <w:tblGrid>
                              <w:gridCol w:w="4293"/>
                            </w:tblGrid>
                            <w:tr w:rsidR="00881F17" w14:paraId="3DC547EC" w14:textId="77777777" w:rsidTr="00A70068">
                              <w:trPr>
                                <w:trHeight w:val="608"/>
                              </w:trPr>
                              <w:tc>
                                <w:tcPr>
                                  <w:tcW w:w="4293" w:type="dxa"/>
                                  <w:shd w:val="clear" w:color="auto" w:fill="005073"/>
                                  <w:vAlign w:val="center"/>
                                </w:tcPr>
                                <w:p w14:paraId="2F753028" w14:textId="77777777" w:rsidR="00881F17" w:rsidRPr="008360D4" w:rsidRDefault="00881F17" w:rsidP="00974831">
                                  <w:pPr>
                                    <w:pStyle w:val="ExecutiveSummary"/>
                                    <w:rPr>
                                      <w:rFonts w:ascii="CiscoSans" w:hAnsi="CiscoSans"/>
                                      <w:sz w:val="24"/>
                                      <w:szCs w:val="24"/>
                                    </w:rPr>
                                  </w:pPr>
                                  <w:r w:rsidRPr="0063413B">
                                    <w:rPr>
                                      <w:rFonts w:ascii="CiscoSans" w:hAnsi="CiscoSans"/>
                                      <w:color w:val="FFFFFF" w:themeColor="background1"/>
                                      <w:sz w:val="24"/>
                                      <w:szCs w:val="24"/>
                                    </w:rPr>
                                    <w:t>Sidebar</w:t>
                                  </w:r>
                                  <w:r>
                                    <w:rPr>
                                      <w:rFonts w:ascii="CiscoSans" w:hAnsi="CiscoSans"/>
                                      <w:sz w:val="24"/>
                                      <w:szCs w:val="24"/>
                                    </w:rPr>
                                    <w:t xml:space="preserve"> </w:t>
                                  </w:r>
                                  <w:r w:rsidRPr="0063413B">
                                    <w:rPr>
                                      <w:rFonts w:ascii="CiscoSans" w:hAnsi="CiscoSans"/>
                                      <w:color w:val="FFFFFF" w:themeColor="background1"/>
                                      <w:sz w:val="24"/>
                                      <w:szCs w:val="24"/>
                                    </w:rPr>
                                    <w:t>heading</w:t>
                                  </w:r>
                                </w:p>
                              </w:tc>
                            </w:tr>
                            <w:tr w:rsidR="00881F17" w14:paraId="0B522785" w14:textId="77777777" w:rsidTr="00BB7D6E">
                              <w:trPr>
                                <w:trHeight w:val="2892"/>
                              </w:trPr>
                              <w:tc>
                                <w:tcPr>
                                  <w:tcW w:w="4293" w:type="dxa"/>
                                  <w:shd w:val="clear" w:color="auto" w:fill="F3F3F3"/>
                                </w:tcPr>
                                <w:p w14:paraId="5464F6F5" w14:textId="77777777" w:rsidR="00881F17" w:rsidRPr="00DC0EB6" w:rsidRDefault="00881F17" w:rsidP="00E26C33">
                                  <w:pPr>
                                    <w:pStyle w:val="SidebarCellbullet"/>
                                    <w:tabs>
                                      <w:tab w:val="clear" w:pos="389"/>
                                      <w:tab w:val="left" w:pos="378"/>
                                    </w:tabs>
                                  </w:pPr>
                                  <w:r>
                                    <w:rPr>
                                      <w:b/>
                                    </w:rPr>
                                    <w:t>Sidebar_cellbullet</w:t>
                                  </w:r>
                                  <w:r w:rsidRPr="00A91672">
                                    <w:rPr>
                                      <w:b/>
                                    </w:rPr>
                                    <w:t>:</w:t>
                                  </w:r>
                                  <w:r w:rsidRPr="00DC0EB6">
                                    <w:t xml:space="preserve"> </w:t>
                                  </w:r>
                                  <w:r>
                                    <w:t>Cisco</w:t>
                                  </w:r>
                                  <w:r w:rsidR="00073DF4">
                                    <w:t>S</w:t>
                                  </w:r>
                                  <w:r>
                                    <w:t>ans 11pts</w:t>
                                  </w:r>
                                  <w:r w:rsidR="0062583F">
                                    <w:t xml:space="preserve"> </w:t>
                                  </w:r>
                                  <w:r w:rsidR="0062583F" w:rsidRPr="0062583F">
                                    <w:t>Odistibusame</w:t>
                                  </w:r>
                                  <w:r w:rsidR="0062583F">
                                    <w:t xml:space="preserve"> </w:t>
                                  </w:r>
                                  <w:r w:rsidR="0062583F" w:rsidRPr="0062583F">
                                    <w:t>Velecaerspit</w:t>
                                  </w:r>
                                </w:p>
                                <w:p w14:paraId="4063071F" w14:textId="77777777" w:rsidR="00881F17" w:rsidRPr="00DC0EB6" w:rsidRDefault="00881F17" w:rsidP="00E26C33">
                                  <w:pPr>
                                    <w:pStyle w:val="SidebarCellbullet"/>
                                    <w:tabs>
                                      <w:tab w:val="clear" w:pos="389"/>
                                      <w:tab w:val="left" w:pos="360"/>
                                      <w:tab w:val="num" w:pos="486"/>
                                    </w:tabs>
                                    <w:ind w:left="396" w:right="180" w:hanging="252"/>
                                  </w:pPr>
                                  <w:r w:rsidRPr="00F41435">
                                    <w:rPr>
                                      <w:b/>
                                    </w:rPr>
                                    <w:t>Odistibusame:</w:t>
                                  </w:r>
                                  <w:r w:rsidRPr="00DC0EB6">
                                    <w:t xml:space="preserve"> </w:t>
                                  </w:r>
                                  <w:r>
                                    <w:t>dolorerum qui</w:t>
                                  </w:r>
                                </w:p>
                                <w:p w14:paraId="3214FC3D" w14:textId="77777777" w:rsidR="00881F17" w:rsidRPr="00DC0EB6" w:rsidRDefault="00881F17" w:rsidP="00E26C33">
                                  <w:pPr>
                                    <w:pStyle w:val="SidebarCellbullet"/>
                                    <w:tabs>
                                      <w:tab w:val="clear" w:pos="389"/>
                                      <w:tab w:val="num" w:pos="378"/>
                                    </w:tabs>
                                    <w:ind w:left="396" w:right="180" w:hanging="252"/>
                                  </w:pPr>
                                  <w:r w:rsidRPr="00F41435">
                                    <w:rPr>
                                      <w:b/>
                                    </w:rPr>
                                    <w:t>Velecaerspit</w:t>
                                  </w:r>
                                  <w:r w:rsidRPr="00A91672">
                                    <w:rPr>
                                      <w:b/>
                                    </w:rPr>
                                    <w:t>:</w:t>
                                  </w:r>
                                  <w:r w:rsidRPr="00DC0EB6">
                                    <w:t xml:space="preserve"> </w:t>
                                  </w:r>
                                  <w:r w:rsidRPr="00F41435">
                                    <w:t>quatusaest am, quidelique</w:t>
                                  </w:r>
                                </w:p>
                                <w:p w14:paraId="6A1D910A" w14:textId="77777777" w:rsidR="00881F17" w:rsidRPr="00526A26" w:rsidRDefault="00881F17" w:rsidP="00E26C33">
                                  <w:pPr>
                                    <w:pStyle w:val="SidebarCellbullet"/>
                                    <w:tabs>
                                      <w:tab w:val="clear" w:pos="389"/>
                                      <w:tab w:val="left" w:pos="369"/>
                                      <w:tab w:val="num" w:pos="396"/>
                                    </w:tabs>
                                    <w:ind w:left="396" w:right="180" w:hanging="252"/>
                                  </w:pPr>
                                  <w:r w:rsidRPr="00F41435">
                                    <w:rPr>
                                      <w:b/>
                                    </w:rPr>
                                    <w:t>Utem fugia sita</w:t>
                                  </w:r>
                                  <w:r w:rsidRPr="00A91672">
                                    <w:rPr>
                                      <w:b/>
                                    </w:rPr>
                                    <w:t>:</w:t>
                                  </w:r>
                                  <w:r w:rsidRPr="00DC0EB6">
                                    <w:t xml:space="preserve"> </w:t>
                                  </w:r>
                                  <w:r>
                                    <w:t>quatur recaessequi derum</w:t>
                                  </w:r>
                                </w:p>
                              </w:tc>
                            </w:tr>
                          </w:tbl>
                          <w:p w14:paraId="69C2C898" w14:textId="77777777" w:rsidR="00881F17" w:rsidRPr="001010EB" w:rsidRDefault="00881F17" w:rsidP="001010EB">
                            <w:pPr>
                              <w:pStyle w:val="Body"/>
                              <w:ind w:left="189"/>
                            </w:pPr>
                          </w:p>
                        </w:txbxContent>
                      </wps:txbx>
                      <wps:bodyPr rot="0" vert="horz" wrap="square" lIns="9144" tIns="109728" rIns="45720" bIns="9144"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5295A8" id="_x0000_t202" coordsize="21600,21600" o:spt="202" path="m,l,21600r21600,l21600,xe">
                <v:stroke joinstyle="miter"/>
                <v:path gradientshapeok="t" o:connecttype="rect"/>
              </v:shapetype>
              <v:shape id="Text Box 80" o:spid="_x0000_s1026" type="#_x0000_t202" style="position:absolute;margin-left:-6.75pt;margin-top:.85pt;width:227.5pt;height:187.65pt;z-index:251658240;visibility:visible;mso-wrap-style:square;mso-width-percent:0;mso-height-percent:0;mso-wrap-distance-left:0;mso-wrap-distance-top:0;mso-wrap-distance-right:7.2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" stroked="f">
                <v:path arrowok="t"/>
                <v:textbox inset=".72pt,8.64pt,3.6pt,.72pt">
                  <w:txbxContent>
                    <w:tbl>
                      <w:tblPr>
                        <w:tblW w:w="4293" w:type="dxa"/>
                        <w:tblInd w:w="144" w:type="dxa"/>
                        <w:tblLayout w:type="fixed"/>
                        <w:tblCellMar>
                          <w:left w:w="0" w:type="dxa"/>
                          <w:right w:w="0" w:type="dxa"/>
                        </w:tblCellMar>
                        <w:tblLook w:val="0000" w:firstRow="0" w:lastRow="0" w:firstColumn="0" w:lastColumn="0" w:noHBand="0" w:noVBand="0"/>
                      </w:tblPr>
                      <w:tblGrid>
                        <w:gridCol w:w="4293"/>
                      </w:tblGrid>
                      <w:tr w:rsidR="00881F17" w14:paraId="3DC547EC" w14:textId="77777777" w:rsidTr="00A70068">
                        <w:trPr>
                          <w:trHeight w:val="608"/>
                        </w:trPr>
                        <w:tc>
                          <w:tcPr>
                            <w:tcW w:w="4293" w:type="dxa"/>
                            <w:shd w:val="clear" w:color="auto" w:fill="005073"/>
                            <w:vAlign w:val="center"/>
                          </w:tcPr>
                          <w:p w14:paraId="2F753028" w14:textId="77777777" w:rsidR="00881F17" w:rsidRPr="008360D4" w:rsidRDefault="00881F17" w:rsidP="00974831">
                            <w:pPr>
                              <w:pStyle w:val="ExecutiveSummary"/>
                              <w:rPr>
                                <w:rFonts w:ascii="CiscoSans" w:hAnsi="CiscoSans"/>
                                <w:sz w:val="24"/>
                                <w:szCs w:val="24"/>
                              </w:rPr>
                            </w:pPr>
                            <w:r w:rsidRPr="0063413B">
                              <w:rPr>
                                <w:rFonts w:ascii="CiscoSans" w:hAnsi="CiscoSans"/>
                                <w:color w:val="FFFFFF" w:themeColor="background1"/>
                                <w:sz w:val="24"/>
                                <w:szCs w:val="24"/>
                              </w:rPr>
                              <w:t>Sidebar</w:t>
                            </w:r>
                            <w:r>
                              <w:rPr>
                                <w:rFonts w:ascii="CiscoSans" w:hAnsi="CiscoSans"/>
                                <w:sz w:val="24"/>
                                <w:szCs w:val="24"/>
                              </w:rPr>
                              <w:t xml:space="preserve"> </w:t>
                            </w:r>
                            <w:r w:rsidRPr="0063413B">
                              <w:rPr>
                                <w:rFonts w:ascii="CiscoSans" w:hAnsi="CiscoSans"/>
                                <w:color w:val="FFFFFF" w:themeColor="background1"/>
                                <w:sz w:val="24"/>
                                <w:szCs w:val="24"/>
                              </w:rPr>
                              <w:t>heading</w:t>
                            </w:r>
                          </w:p>
                        </w:tc>
                      </w:tr>
                      <w:tr w:rsidR="00881F17" w14:paraId="0B522785" w14:textId="77777777" w:rsidTr="00BB7D6E">
                        <w:trPr>
                          <w:trHeight w:val="2892"/>
                        </w:trPr>
                        <w:tc>
                          <w:tcPr>
                            <w:tcW w:w="4293" w:type="dxa"/>
                            <w:shd w:val="clear" w:color="auto" w:fill="F3F3F3"/>
                          </w:tcPr>
                          <w:p w14:paraId="5464F6F5" w14:textId="77777777" w:rsidR="00881F17" w:rsidRPr="00DC0EB6" w:rsidRDefault="00881F17" w:rsidP="00E26C33">
                            <w:pPr>
                              <w:pStyle w:val="SidebarCellbullet"/>
                              <w:tabs>
                                <w:tab w:val="clear" w:pos="389"/>
                                <w:tab w:val="left" w:pos="378"/>
                              </w:tabs>
                            </w:pPr>
                            <w:r>
                              <w:rPr>
                                <w:b/>
                              </w:rPr>
                              <w:t>Sidebar_cellbullet</w:t>
                            </w:r>
                            <w:r w:rsidRPr="00A91672">
                              <w:rPr>
                                <w:b/>
                              </w:rPr>
                              <w:t>:</w:t>
                            </w:r>
                            <w:r w:rsidRPr="00DC0EB6">
                              <w:t xml:space="preserve"> </w:t>
                            </w:r>
                            <w:r>
                              <w:t>Cisco</w:t>
                            </w:r>
                            <w:r w:rsidR="00073DF4">
                              <w:t>S</w:t>
                            </w:r>
                            <w:r>
                              <w:t>ans 11pts</w:t>
                            </w:r>
                            <w:r w:rsidR="0062583F">
                              <w:t xml:space="preserve"> </w:t>
                            </w:r>
                            <w:r w:rsidR="0062583F" w:rsidRPr="0062583F">
                              <w:t>Odistibusame</w:t>
                            </w:r>
                            <w:r w:rsidR="0062583F">
                              <w:t xml:space="preserve"> </w:t>
                            </w:r>
                            <w:r w:rsidR="0062583F" w:rsidRPr="0062583F">
                              <w:t>Velecaerspit</w:t>
                            </w:r>
                          </w:p>
                          <w:p w14:paraId="4063071F" w14:textId="77777777" w:rsidR="00881F17" w:rsidRPr="00DC0EB6" w:rsidRDefault="00881F17" w:rsidP="00E26C33">
                            <w:pPr>
                              <w:pStyle w:val="SidebarCellbullet"/>
                              <w:tabs>
                                <w:tab w:val="clear" w:pos="389"/>
                                <w:tab w:val="left" w:pos="360"/>
                                <w:tab w:val="num" w:pos="486"/>
                              </w:tabs>
                              <w:ind w:left="396" w:right="180" w:hanging="252"/>
                            </w:pPr>
                            <w:r w:rsidRPr="00F41435">
                              <w:rPr>
                                <w:b/>
                              </w:rPr>
                              <w:t>Odistibusame:</w:t>
                            </w:r>
                            <w:r w:rsidRPr="00DC0EB6">
                              <w:t xml:space="preserve"> </w:t>
                            </w:r>
                            <w:r>
                              <w:t>dolorerum qui</w:t>
                            </w:r>
                          </w:p>
                          <w:p w14:paraId="3214FC3D" w14:textId="77777777" w:rsidR="00881F17" w:rsidRPr="00DC0EB6" w:rsidRDefault="00881F17" w:rsidP="00E26C33">
                            <w:pPr>
                              <w:pStyle w:val="SidebarCellbullet"/>
                              <w:tabs>
                                <w:tab w:val="clear" w:pos="389"/>
                                <w:tab w:val="num" w:pos="378"/>
                              </w:tabs>
                              <w:ind w:left="396" w:right="180" w:hanging="252"/>
                            </w:pPr>
                            <w:r w:rsidRPr="00F41435">
                              <w:rPr>
                                <w:b/>
                              </w:rPr>
                              <w:t>Velecaerspit</w:t>
                            </w:r>
                            <w:r w:rsidRPr="00A91672">
                              <w:rPr>
                                <w:b/>
                              </w:rPr>
                              <w:t>:</w:t>
                            </w:r>
                            <w:r w:rsidRPr="00DC0EB6">
                              <w:t xml:space="preserve"> </w:t>
                            </w:r>
                            <w:r w:rsidRPr="00F41435">
                              <w:t>quatusaest am, quidelique</w:t>
                            </w:r>
                          </w:p>
                          <w:p w14:paraId="6A1D910A" w14:textId="77777777" w:rsidR="00881F17" w:rsidRPr="00526A26" w:rsidRDefault="00881F17" w:rsidP="00E26C33">
                            <w:pPr>
                              <w:pStyle w:val="SidebarCellbullet"/>
                              <w:tabs>
                                <w:tab w:val="clear" w:pos="389"/>
                                <w:tab w:val="left" w:pos="369"/>
                                <w:tab w:val="num" w:pos="396"/>
                              </w:tabs>
                              <w:ind w:left="396" w:right="180" w:hanging="252"/>
                            </w:pPr>
                            <w:r w:rsidRPr="00F41435">
                              <w:rPr>
                                <w:b/>
                              </w:rPr>
                              <w:t>Utem fugia sita</w:t>
                            </w:r>
                            <w:r w:rsidRPr="00A91672">
                              <w:rPr>
                                <w:b/>
                              </w:rPr>
                              <w:t>:</w:t>
                            </w:r>
                            <w:r w:rsidRPr="00DC0EB6">
                              <w:t xml:space="preserve"> </w:t>
                            </w:r>
                            <w:r>
                              <w:t>quatur recaessequi derum</w:t>
                            </w:r>
                          </w:p>
                        </w:tc>
                      </w:tr>
                    </w:tbl>
                    <w:p w14:paraId="69C2C898" w14:textId="77777777" w:rsidR="00881F17" w:rsidRPr="001010EB" w:rsidRDefault="00881F17" w:rsidP="001010EB">
                      <w:pPr>
                        <w:pStyle w:val="Body"/>
                        <w:ind w:left="189"/>
                      </w:pPr>
                    </w:p>
                  </w:txbxContent>
                </v:textbox>
                <w10:wrap type="square"/>
              </v:shape>
            </w:pict>
          </mc:Fallback>
        </mc:AlternateContent>
      </w:r>
      <w:r w:rsidR="00752E35">
        <w:t>Subhead1</w:t>
      </w:r>
      <w:r w:rsidR="00FB00C0">
        <w:t>_</w:t>
      </w:r>
      <w:r w:rsidR="00293120">
        <w:t>CiscoSans</w:t>
      </w:r>
      <w:r w:rsidR="00FB00C0">
        <w:t xml:space="preserve"> </w:t>
      </w:r>
      <w:r w:rsidR="00293120">
        <w:t>Bold</w:t>
      </w:r>
      <w:r w:rsidR="00FB00C0">
        <w:t xml:space="preserve"> 11pts</w:t>
      </w:r>
    </w:p>
    <w:p w14:paraId="2949B73A" w14:textId="77777777" w:rsidR="00233CD5" w:rsidRDefault="00752E35" w:rsidP="00F41435">
      <w:pPr>
        <w:pStyle w:val="Body"/>
      </w:pPr>
      <w:r>
        <w:t>Body</w:t>
      </w:r>
      <w:r w:rsidR="00F41435">
        <w:t xml:space="preserve"> – </w:t>
      </w:r>
      <w:r w:rsidR="00293120">
        <w:t>CiscoSans</w:t>
      </w:r>
      <w:r w:rsidR="00F41435">
        <w:t xml:space="preserve"> </w:t>
      </w:r>
      <w:r w:rsidR="00293120">
        <w:t>Light</w:t>
      </w:r>
      <w:r w:rsidR="00F41435">
        <w:t xml:space="preserve"> 9pts apitatur suntibus ulparib usamenduntia voloremodis simustium autem ium imuscim aioreprem vitis des aut facepe porem.</w:t>
      </w:r>
    </w:p>
    <w:p w14:paraId="0C06F1E8" w14:textId="77777777" w:rsidR="00053F4A" w:rsidRPr="008935DB" w:rsidRDefault="00F41435" w:rsidP="008935DB">
      <w:pPr>
        <w:pStyle w:val="Bullet"/>
      </w:pPr>
      <w:r>
        <w:t xml:space="preserve">Bullet – </w:t>
      </w:r>
      <w:r w:rsidR="00293120">
        <w:t>CiscoSans</w:t>
      </w:r>
      <w:r>
        <w:t xml:space="preserve"> </w:t>
      </w:r>
      <w:r w:rsidR="00293120">
        <w:t>Light</w:t>
      </w:r>
      <w:r>
        <w:t xml:space="preserve"> 9pts</w:t>
      </w:r>
    </w:p>
    <w:p w14:paraId="017B0FDA" w14:textId="77777777" w:rsidR="00053F4A" w:rsidRPr="008935DB" w:rsidRDefault="00F41435" w:rsidP="00F41435">
      <w:pPr>
        <w:pStyle w:val="Bullet"/>
      </w:pPr>
      <w:r>
        <w:t>Odistibusame dolorerum qui quis</w:t>
      </w:r>
    </w:p>
    <w:p w14:paraId="691BC502" w14:textId="77777777" w:rsidR="00053F4A" w:rsidRPr="008935DB" w:rsidRDefault="00F41435" w:rsidP="00F41435">
      <w:pPr>
        <w:pStyle w:val="Bullet"/>
      </w:pPr>
      <w:r>
        <w:t>Velecaerspit ssuntotasi rae maximilignat</w:t>
      </w:r>
    </w:p>
    <w:p w14:paraId="6961BB03" w14:textId="77777777" w:rsidR="00053F4A" w:rsidRPr="008935DB" w:rsidRDefault="00F41435" w:rsidP="008935DB">
      <w:pPr>
        <w:pStyle w:val="Bullet"/>
      </w:pPr>
      <w:r w:rsidRPr="00F41435">
        <w:t>Odistibusame dolorerum</w:t>
      </w:r>
    </w:p>
    <w:p w14:paraId="65504CDC" w14:textId="77777777" w:rsidR="00053F4A" w:rsidRPr="008935DB" w:rsidRDefault="00F41435" w:rsidP="008935DB">
      <w:pPr>
        <w:pStyle w:val="Bullet"/>
      </w:pPr>
      <w:r w:rsidRPr="00F41435">
        <w:t>Velecaerspit ssuntotasi</w:t>
      </w:r>
    </w:p>
    <w:p w14:paraId="54A18DE7" w14:textId="77777777" w:rsidR="00053F4A" w:rsidRPr="008935DB" w:rsidRDefault="00F41435" w:rsidP="008935DB">
      <w:pPr>
        <w:pStyle w:val="Bullet"/>
      </w:pPr>
      <w:r w:rsidRPr="00F41435">
        <w:t>Odistibusame dolorerum qui quis</w:t>
      </w:r>
    </w:p>
    <w:p w14:paraId="54CDCC08" w14:textId="77777777" w:rsidR="00053F4A" w:rsidRDefault="00F41435" w:rsidP="00C65E76">
      <w:pPr>
        <w:pStyle w:val="Bullet"/>
        <w:spacing w:after="240"/>
      </w:pPr>
      <w:r w:rsidRPr="00F41435">
        <w:t>Velecaerspit ssuntotasi rae maximilignat</w:t>
      </w:r>
    </w:p>
    <w:p w14:paraId="76192512" w14:textId="77777777" w:rsidR="00053F4A" w:rsidRDefault="00F41435" w:rsidP="00053F4A">
      <w:pPr>
        <w:pStyle w:val="Body"/>
      </w:pPr>
      <w:r>
        <w:t xml:space="preserve">Body – </w:t>
      </w:r>
      <w:r w:rsidR="00293120">
        <w:t>CiscoSans</w:t>
      </w:r>
      <w:r>
        <w:t xml:space="preserve"> </w:t>
      </w:r>
      <w:r w:rsidR="00293120">
        <w:t>Light</w:t>
      </w:r>
      <w:r>
        <w:t xml:space="preserve"> 9pts</w:t>
      </w:r>
      <w:r w:rsidR="00053F4A">
        <w:t xml:space="preserve"> in hendrerit in vulputate velit esse molestie consequat, vel illum dolore eu feugiat nulla facilisis at vero eros et accumsan et iusto odio dignissim qui blandit praesent luptatum zzril delenit duis dolore te feugait nulla facilisi. Lorem ipsum dolor sit amet, consectetuer adipiscing elit, sed diam nonummy nibh euismod tincidunt ut laoreet dolore magna aliquam volutpat.</w:t>
      </w:r>
    </w:p>
    <w:p w14:paraId="3DB01F65" w14:textId="77777777" w:rsidR="00053F4A" w:rsidRDefault="00053F4A" w:rsidP="00053F4A">
      <w:pPr>
        <w:pStyle w:val="Body"/>
      </w:pPr>
      <w:r>
        <w:t>Eum iriure dolor in hendrerit in vulputate velit esse molestie consequat, vel illum dolore eu feugiat nulla facilisis at vero eros et accumsan et iusto odio dignissim qui blandit praesent luptatum zzril delenit duis dolore te feugait nulla facilisi. Lorem ipsum dolor sit amet, consectetuer adipiscing elit, sed diam nonummy nibh euismod tincidunt ut laoreet dolore magna aliquam volutpat.</w:t>
      </w:r>
    </w:p>
    <w:p w14:paraId="28B14946" w14:textId="77777777" w:rsidR="00F83D25" w:rsidRDefault="00F83D25" w:rsidP="00053F4A">
      <w:pPr>
        <w:pStyle w:val="Body"/>
      </w:pPr>
      <w:r>
        <w:t>Ut wisi enim ad minim veniam, quis nostrud exerci tation ullamcorper suscipit lobortis nisl ut soluta nobis eleifend option congue nihil imperdiet doming id quod mazim placerat facer possim assum. Lorem ipsum dolor sit amet, consectetuer adipiscing elit, sed diam nonummy euismod.</w:t>
      </w:r>
    </w:p>
    <w:p w14:paraId="3454C544" w14:textId="77777777" w:rsidR="00053F4A" w:rsidRDefault="0063413B" w:rsidP="00053F4A">
      <w:pPr>
        <w:pStyle w:val="Body"/>
      </w:pPr>
      <w:r>
        <w:rPr>
          <w:noProof/>
        </w:rPr>
        <w:lastRenderedPageBreak/>
        <mc:AlternateContent>
          <mc:Choice Requires="wps">
            <w:drawing>
              <wp:anchor distT="0" distB="0" distL="0" distR="91440" simplePos="0" relativeHeight="251659264" behindDoc="0" locked="0" layoutInCell="1" allowOverlap="1" wp14:anchorId="3D3E4AB7" wp14:editId="19C525A0">
                <wp:simplePos x="0" y="0"/>
                <wp:positionH relativeFrom="column">
                  <wp:posOffset>-85725</wp:posOffset>
                </wp:positionH>
                <wp:positionV relativeFrom="paragraph">
                  <wp:posOffset>-48895</wp:posOffset>
                </wp:positionV>
                <wp:extent cx="2962910" cy="2438400"/>
                <wp:effectExtent l="0" t="0" r="0" b="0"/>
                <wp:wrapSquare wrapText="bothSides"/>
                <wp:docPr id="4"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62910" cy="2438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4383" w:type="dxa"/>
                              <w:tblInd w:w="162" w:type="dxa"/>
                              <w:tblLayout w:type="fixed"/>
                              <w:tblCellMar>
                                <w:left w:w="0" w:type="dxa"/>
                                <w:right w:w="0" w:type="dxa"/>
                              </w:tblCellMar>
                              <w:tblLook w:val="0000" w:firstRow="0" w:lastRow="0" w:firstColumn="0" w:lastColumn="0" w:noHBand="0" w:noVBand="0"/>
                            </w:tblPr>
                            <w:tblGrid>
                              <w:gridCol w:w="4383"/>
                            </w:tblGrid>
                            <w:tr w:rsidR="00881F17" w14:paraId="6C76F0A2" w14:textId="77777777" w:rsidTr="00B14EC3">
                              <w:trPr>
                                <w:trHeight w:val="3510"/>
                              </w:trPr>
                              <w:tc>
                                <w:tcPr>
                                  <w:tcW w:w="4383" w:type="dxa"/>
                                  <w:shd w:val="clear" w:color="auto" w:fill="F3F3F3"/>
                                </w:tcPr>
                                <w:p w14:paraId="54070D62" w14:textId="77777777" w:rsidR="00881F17" w:rsidRPr="008865A7" w:rsidRDefault="00881F17" w:rsidP="002E05C6">
                                  <w:pPr>
                                    <w:pStyle w:val="PullQuotebodyboldSmall"/>
                                    <w:spacing w:before="240"/>
                                    <w:ind w:left="230"/>
                                  </w:pPr>
                                  <w:r w:rsidRPr="008865A7">
                                    <w:t>“</w:t>
                                  </w:r>
                                  <w:r>
                                    <w:t>Pull_quote_</w:t>
                                  </w:r>
                                  <w:r w:rsidR="00B14EC3">
                                    <w:t>B</w:t>
                                  </w:r>
                                  <w:r>
                                    <w:t xml:space="preserve">ody </w:t>
                                  </w:r>
                                  <w:r w:rsidR="00293120">
                                    <w:t>Bold</w:t>
                                  </w:r>
                                  <w:r>
                                    <w:t xml:space="preserve"> small</w:t>
                                  </w:r>
                                  <w:r w:rsidRPr="008865A7">
                                    <w:t xml:space="preserve"> </w:t>
                                  </w:r>
                                  <w:r w:rsidR="00293120">
                                    <w:t>CiscoSans</w:t>
                                  </w:r>
                                  <w:r>
                                    <w:t xml:space="preserve"> 14pts</w:t>
                                  </w:r>
                                  <w:r w:rsidRPr="008865A7">
                                    <w:t xml:space="preserve">, </w:t>
                                  </w:r>
                                  <w:r>
                                    <w:t xml:space="preserve">Incto corepudi nimol estes adi to odi quam, quis ratioreste </w:t>
                                  </w:r>
                                  <w:r w:rsidRPr="002E05C6">
                                    <w:t>corepudi nimol estes adi to odi quam</w:t>
                                  </w:r>
                                  <w:r>
                                    <w:t xml:space="preserve"> </w:t>
                                  </w:r>
                                  <w:r w:rsidRPr="002E05C6">
                                    <w:t>dolorit asinis</w:t>
                                  </w:r>
                                  <w:r w:rsidRPr="008865A7">
                                    <w:t>”</w:t>
                                  </w:r>
                                </w:p>
                                <w:p w14:paraId="2D994849" w14:textId="77777777" w:rsidR="00881F17" w:rsidRPr="002E05C6" w:rsidRDefault="00881F17" w:rsidP="00BC46F5">
                                  <w:pPr>
                                    <w:pStyle w:val="Captionhead"/>
                                    <w:ind w:left="504" w:hanging="180"/>
                                  </w:pPr>
                                  <w:r w:rsidRPr="00053F4A">
                                    <w:t>—</w:t>
                                  </w:r>
                                  <w:r w:rsidR="00EC60EA">
                                    <w:t xml:space="preserve"> </w:t>
                                  </w:r>
                                  <w:r w:rsidR="00777006">
                                    <w:t>A</w:t>
                                  </w:r>
                                  <w:r>
                                    <w:t>uthor name_</w:t>
                                  </w:r>
                                  <w:r w:rsidR="00777006">
                                    <w:t>C</w:t>
                                  </w:r>
                                  <w:r w:rsidRPr="00777006">
                                    <w:t>isco</w:t>
                                  </w:r>
                                  <w:r w:rsidR="00777006">
                                    <w:t>S</w:t>
                                  </w:r>
                                  <w:r w:rsidRPr="00777006">
                                    <w:t>ans 10pts</w:t>
                                  </w:r>
                                  <w:r w:rsidRPr="00777006">
                                    <w:br/>
                                  </w:r>
                                  <w:r w:rsidR="00777006">
                                    <w:t>A</w:t>
                                  </w:r>
                                  <w:r w:rsidRPr="00777006">
                                    <w:t>uthor title_</w:t>
                                  </w:r>
                                  <w:r w:rsidR="00777006">
                                    <w:t>C</w:t>
                                  </w:r>
                                  <w:r w:rsidRPr="00777006">
                                    <w:t>isco</w:t>
                                  </w:r>
                                  <w:r w:rsidR="00777006">
                                    <w:t>S</w:t>
                                  </w:r>
                                  <w:r w:rsidRPr="00777006">
                                    <w:t>ans 10pts</w:t>
                                  </w:r>
                                </w:p>
                              </w:tc>
                            </w:tr>
                          </w:tbl>
                          <w:p w14:paraId="29FA6812" w14:textId="77777777" w:rsidR="00881F17" w:rsidRPr="00D437CC" w:rsidRDefault="00881F17" w:rsidP="001010EB">
                            <w:pPr>
                              <w:pStyle w:val="Body"/>
                              <w:ind w:left="171"/>
                            </w:pPr>
                          </w:p>
                        </w:txbxContent>
                      </wps:txbx>
                      <wps:bodyPr rot="0" vert="horz" wrap="square" lIns="9144" tIns="109728" rIns="45720" bIns="9144"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E4AB7" id="Text Box 82" o:spid="_x0000_s1027" type="#_x0000_t202" style="position:absolute;margin-left:-6.75pt;margin-top:-3.85pt;width:233.3pt;height:192pt;z-index:251659264;visibility:visible;mso-wrap-style:square;mso-width-percent:0;mso-height-percent:0;mso-wrap-distance-left:0;mso-wrap-distance-top:0;mso-wrap-distance-right:7.2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" stroked="f">
                <v:path arrowok="t"/>
                <v:textbox inset=".72pt,8.64pt,3.6pt,.72pt">
                  <w:txbxContent>
                    <w:tbl>
                      <w:tblPr>
                        <w:tblW w:w="4383" w:type="dxa"/>
                        <w:tblInd w:w="162" w:type="dxa"/>
                        <w:tblLayout w:type="fixed"/>
                        <w:tblCellMar>
                          <w:left w:w="0" w:type="dxa"/>
                          <w:right w:w="0" w:type="dxa"/>
                        </w:tblCellMar>
                        <w:tblLook w:val="0000" w:firstRow="0" w:lastRow="0" w:firstColumn="0" w:lastColumn="0" w:noHBand="0" w:noVBand="0"/>
                      </w:tblPr>
                      <w:tblGrid>
                        <w:gridCol w:w="4383"/>
                      </w:tblGrid>
                      <w:tr w:rsidR="00881F17" w14:paraId="6C76F0A2" w14:textId="77777777" w:rsidTr="00B14EC3">
                        <w:trPr>
                          <w:trHeight w:val="3510"/>
                        </w:trPr>
                        <w:tc>
                          <w:tcPr>
                            <w:tcW w:w="4383" w:type="dxa"/>
                            <w:shd w:val="clear" w:color="auto" w:fill="F3F3F3"/>
                          </w:tcPr>
                          <w:p w14:paraId="54070D62" w14:textId="77777777" w:rsidR="00881F17" w:rsidRPr="008865A7" w:rsidRDefault="00881F17" w:rsidP="002E05C6">
                            <w:pPr>
                              <w:pStyle w:val="PullQuotebodyboldSmall"/>
                              <w:spacing w:before="240"/>
                              <w:ind w:left="230"/>
                            </w:pPr>
                            <w:r w:rsidRPr="008865A7">
                              <w:t>“</w:t>
                            </w:r>
                            <w:r>
                              <w:t>Pull_quote_</w:t>
                            </w:r>
                            <w:r w:rsidR="00B14EC3">
                              <w:t>B</w:t>
                            </w:r>
                            <w:r>
                              <w:t xml:space="preserve">ody </w:t>
                            </w:r>
                            <w:r w:rsidR="00293120">
                              <w:t>Bold</w:t>
                            </w:r>
                            <w:r>
                              <w:t xml:space="preserve"> small</w:t>
                            </w:r>
                            <w:r w:rsidRPr="008865A7">
                              <w:t xml:space="preserve"> </w:t>
                            </w:r>
                            <w:r w:rsidR="00293120">
                              <w:t>CiscoSans</w:t>
                            </w:r>
                            <w:r>
                              <w:t xml:space="preserve"> 14pts</w:t>
                            </w:r>
                            <w:r w:rsidRPr="008865A7">
                              <w:t xml:space="preserve">, </w:t>
                            </w:r>
                            <w:r>
                              <w:t xml:space="preserve">Incto corepudi nimol estes adi to odi quam, quis ratioreste </w:t>
                            </w:r>
                            <w:r w:rsidRPr="002E05C6">
                              <w:t>corepudi nimol estes adi to odi quam</w:t>
                            </w:r>
                            <w:r>
                              <w:t xml:space="preserve"> </w:t>
                            </w:r>
                            <w:r w:rsidRPr="002E05C6">
                              <w:t>dolorit asinis</w:t>
                            </w:r>
                            <w:r w:rsidRPr="008865A7">
                              <w:t>”</w:t>
                            </w:r>
                          </w:p>
                          <w:p w14:paraId="2D994849" w14:textId="77777777" w:rsidR="00881F17" w:rsidRPr="002E05C6" w:rsidRDefault="00881F17" w:rsidP="00BC46F5">
                            <w:pPr>
                              <w:pStyle w:val="Captionhead"/>
                              <w:ind w:left="504" w:hanging="180"/>
                            </w:pPr>
                            <w:r w:rsidRPr="00053F4A">
                              <w:t>—</w:t>
                            </w:r>
                            <w:r w:rsidR="00EC60EA">
                              <w:t xml:space="preserve"> </w:t>
                            </w:r>
                            <w:r w:rsidR="00777006">
                              <w:t>A</w:t>
                            </w:r>
                            <w:r>
                              <w:t>uthor name_</w:t>
                            </w:r>
                            <w:r w:rsidR="00777006">
                              <w:t>C</w:t>
                            </w:r>
                            <w:r w:rsidRPr="00777006">
                              <w:t>isco</w:t>
                            </w:r>
                            <w:r w:rsidR="00777006">
                              <w:t>S</w:t>
                            </w:r>
                            <w:r w:rsidRPr="00777006">
                              <w:t>ans 10pts</w:t>
                            </w:r>
                            <w:r w:rsidRPr="00777006">
                              <w:br/>
                            </w:r>
                            <w:r w:rsidR="00777006">
                              <w:t>A</w:t>
                            </w:r>
                            <w:r w:rsidRPr="00777006">
                              <w:t>uthor title_</w:t>
                            </w:r>
                            <w:r w:rsidR="00777006">
                              <w:t>C</w:t>
                            </w:r>
                            <w:r w:rsidRPr="00777006">
                              <w:t>isco</w:t>
                            </w:r>
                            <w:r w:rsidR="00777006">
                              <w:t>S</w:t>
                            </w:r>
                            <w:r w:rsidRPr="00777006">
                              <w:t>ans 10pts</w:t>
                            </w:r>
                          </w:p>
                        </w:tc>
                      </w:tr>
                    </w:tbl>
                    <w:p w14:paraId="29FA6812" w14:textId="77777777" w:rsidR="00881F17" w:rsidRPr="00D437CC" w:rsidRDefault="00881F17" w:rsidP="001010EB">
                      <w:pPr>
                        <w:pStyle w:val="Body"/>
                        <w:ind w:left="171"/>
                      </w:pPr>
                    </w:p>
                  </w:txbxContent>
                </v:textbox>
                <w10:wrap type="square"/>
              </v:shape>
            </w:pict>
          </mc:Fallback>
        </mc:AlternateContent>
      </w:r>
      <w:r w:rsidR="00F83D25">
        <w:t>T</w:t>
      </w:r>
      <w:r w:rsidR="00053F4A">
        <w:t>incidunt ut laoreet dolore magna aliquam erat volutpat. Ut wisi enim ad minim veniam, quis nostrud exerci tation ullamcorper dolor in vel illum dolore. Eum iriure dolor in hendrerit in vulputate velit esse molestie consequat, vel illum dolore eu feugiat nulla</w:t>
      </w:r>
      <w:r w:rsidR="00F83D25">
        <w:t>.</w:t>
      </w:r>
      <w:r w:rsidR="00053F4A">
        <w:t xml:space="preserve"> </w:t>
      </w:r>
      <w:r w:rsidR="00F83D25">
        <w:t>Ut wisi enim ad minim veniam, quis nostrud exerci tation ullamcorper</w:t>
      </w:r>
      <w:r w:rsidR="0094394D">
        <w:t xml:space="preserve"> exerci tation ullamcorper dolor in vel illum dolore. Eum iriure dolor in hendrerit in vulputate</w:t>
      </w:r>
      <w:r w:rsidR="00B56078">
        <w:t>.</w:t>
      </w:r>
    </w:p>
    <w:p w14:paraId="33209C71" w14:textId="77777777" w:rsidR="00053F4A" w:rsidRDefault="002E05C6" w:rsidP="0063413B">
      <w:pPr>
        <w:pStyle w:val="Subhead1"/>
        <w:keepNext w:val="0"/>
        <w:outlineLvl w:val="0"/>
      </w:pPr>
      <w:r>
        <w:t>Subhead1</w:t>
      </w:r>
      <w:r w:rsidR="00DD319D">
        <w:t>_</w:t>
      </w:r>
      <w:r w:rsidR="00777006">
        <w:t>C</w:t>
      </w:r>
      <w:r w:rsidR="00DD319D">
        <w:t>isco</w:t>
      </w:r>
      <w:r w:rsidR="00777006">
        <w:t>S</w:t>
      </w:r>
      <w:r w:rsidR="00DD319D">
        <w:t xml:space="preserve">ans </w:t>
      </w:r>
      <w:r w:rsidR="00293120">
        <w:t>Bold</w:t>
      </w:r>
      <w:r w:rsidR="00FB00C0">
        <w:t xml:space="preserve"> </w:t>
      </w:r>
      <w:r w:rsidR="00DD319D">
        <w:t>11pts</w:t>
      </w:r>
    </w:p>
    <w:p w14:paraId="051E739F" w14:textId="77777777" w:rsidR="00053F4A" w:rsidRDefault="002E05C6" w:rsidP="00053F4A">
      <w:pPr>
        <w:pStyle w:val="Body"/>
      </w:pPr>
      <w:r w:rsidRPr="002E05C6">
        <w:t xml:space="preserve">Body – </w:t>
      </w:r>
      <w:r w:rsidR="00293120">
        <w:t>CiscoSans</w:t>
      </w:r>
      <w:r w:rsidRPr="002E05C6">
        <w:t xml:space="preserve"> </w:t>
      </w:r>
      <w:r w:rsidR="00293120">
        <w:t>Light</w:t>
      </w:r>
      <w:r w:rsidRPr="002E05C6">
        <w:t xml:space="preserve"> 9pts apitatur suntibus ulparib usamenduntia voloremodis simustium autem ium imuscim aioreprem vitis des aut facepe porem.</w:t>
      </w:r>
      <w:r>
        <w:t xml:space="preserve"> </w:t>
      </w:r>
      <w:r w:rsidRPr="002E05C6">
        <w:t>ella volut odipis volorum essersm alicidel ipsam</w:t>
      </w:r>
      <w:r>
        <w:t xml:space="preserve"> </w:t>
      </w:r>
      <w:r w:rsidRPr="002E05C6">
        <w:t>vellaborum aut as atquo totamus modipsuntia</w:t>
      </w:r>
      <w:r>
        <w:t xml:space="preserve"> </w:t>
      </w:r>
      <w:r w:rsidRPr="002E05C6">
        <w:t>consequ ibusanti odistibusame dolorerum qui</w:t>
      </w:r>
      <w:r>
        <w:t xml:space="preserve"> </w:t>
      </w:r>
      <w:r w:rsidRPr="002E05C6">
        <w:t>quis qui occuptium as minto explautem vercia</w:t>
      </w:r>
      <w:r>
        <w:t xml:space="preserve"> </w:t>
      </w:r>
      <w:r w:rsidRPr="002E05C6">
        <w:t>pre, corror repta</w:t>
      </w:r>
      <w:r w:rsidR="00777006">
        <w:t>.</w:t>
      </w:r>
    </w:p>
    <w:p w14:paraId="7C4642B2" w14:textId="77777777" w:rsidR="00D91254" w:rsidRDefault="001655D8" w:rsidP="0063413B">
      <w:pPr>
        <w:pStyle w:val="Subhead1"/>
        <w:outlineLvl w:val="0"/>
      </w:pPr>
      <w:r>
        <w:t>Subhead1</w:t>
      </w:r>
      <w:r w:rsidR="00DD319D">
        <w:t>_</w:t>
      </w:r>
      <w:r w:rsidR="00777006">
        <w:t>C</w:t>
      </w:r>
      <w:r w:rsidR="00DD319D">
        <w:t>isco</w:t>
      </w:r>
      <w:r w:rsidR="00777006">
        <w:t>S</w:t>
      </w:r>
      <w:r w:rsidR="00DD319D">
        <w:t>ans</w:t>
      </w:r>
      <w:r w:rsidR="00FB00C0">
        <w:t xml:space="preserve"> </w:t>
      </w:r>
      <w:r w:rsidR="00293120">
        <w:t>Bold</w:t>
      </w:r>
      <w:r w:rsidR="00DD319D">
        <w:t xml:space="preserve"> 11pts</w:t>
      </w:r>
    </w:p>
    <w:p w14:paraId="2E799FC0" w14:textId="77777777" w:rsidR="00D91254" w:rsidRDefault="001655D8" w:rsidP="00EF08D8">
      <w:pPr>
        <w:pStyle w:val="Body"/>
        <w:spacing w:after="280"/>
      </w:pPr>
      <w:r w:rsidRPr="001655D8">
        <w:t xml:space="preserve">Body – </w:t>
      </w:r>
      <w:r w:rsidR="00293120">
        <w:t>CiscoSans</w:t>
      </w:r>
      <w:r w:rsidRPr="001655D8">
        <w:t xml:space="preserve"> </w:t>
      </w:r>
      <w:r w:rsidR="00293120">
        <w:t>Light</w:t>
      </w:r>
      <w:r w:rsidRPr="001655D8">
        <w:t xml:space="preserve"> 9pts apitatur suntibus ulparib usamenduntia voloremodis simustium autem ium imuscim aioreprem vitis des aut facepe porem.</w:t>
      </w:r>
      <w:r w:rsidR="00D91254">
        <w:t xml:space="preserve"> </w:t>
      </w:r>
      <w:r w:rsidRPr="001655D8">
        <w:t>atquo totamus modipsuntia consequ ibusanti odistibusame dolorerum qui quis qui occuptium as minto explautem vercia pre</w:t>
      </w:r>
      <w:r>
        <w:t xml:space="preserve"> </w:t>
      </w:r>
      <w:r w:rsidRPr="001655D8">
        <w:t>et ellor sitia demporesequi re molupta ssuntotasi rae maximilignat od mi</w:t>
      </w:r>
      <w:r>
        <w:t>.</w:t>
      </w:r>
    </w:p>
    <w:p w14:paraId="0AF2509C" w14:textId="77777777" w:rsidR="00DE014C" w:rsidRDefault="00DE014C" w:rsidP="00DE014C">
      <w:pPr>
        <w:pStyle w:val="TableCation"/>
      </w:pPr>
      <w:r w:rsidRPr="00DE014C">
        <w:t>Table caption_CiscoSans 8pts</w:t>
      </w:r>
    </w:p>
    <w:tbl>
      <w:tblPr>
        <w:tblW w:w="4983" w:type="pct"/>
        <w:tblBorders>
          <w:top w:val="single" w:sz="4" w:space="0" w:color="BFBFBF"/>
          <w:left w:val="single" w:sz="4" w:space="0" w:color="BFBFBF"/>
          <w:bottom w:val="single" w:sz="4" w:space="0" w:color="BFBFBF"/>
          <w:right w:val="single" w:sz="4" w:space="0" w:color="BFBFBF"/>
          <w:insideV w:val="single" w:sz="4" w:space="0" w:color="BFBFBF"/>
        </w:tblBorders>
        <w:tblCellMar>
          <w:left w:w="0" w:type="dxa"/>
          <w:right w:w="0" w:type="dxa"/>
        </w:tblCellMar>
        <w:tblLook w:val="04A0" w:firstRow="1" w:lastRow="0" w:firstColumn="1" w:lastColumn="0" w:noHBand="0" w:noVBand="1"/>
      </w:tblPr>
      <w:tblGrid>
        <w:gridCol w:w="3466"/>
        <w:gridCol w:w="7297"/>
      </w:tblGrid>
      <w:tr w:rsidR="000A7839" w14:paraId="28D8EFE3" w14:textId="77777777" w:rsidTr="004B7EE4">
        <w:trPr>
          <w:trHeight w:val="333"/>
        </w:trPr>
        <w:tc>
          <w:tcPr>
            <w:tcW w:w="1610" w:type="pct"/>
            <w:tcBorders>
              <w:top w:val="nil"/>
              <w:left w:val="nil"/>
              <w:bottom w:val="nil"/>
              <w:right w:val="nil"/>
            </w:tcBorders>
            <w:shd w:val="clear" w:color="auto" w:fill="004F72"/>
            <w:tcMar>
              <w:left w:w="0" w:type="dxa"/>
              <w:right w:w="0" w:type="dxa"/>
            </w:tcMar>
            <w:vAlign w:val="center"/>
          </w:tcPr>
          <w:p w14:paraId="0D0B2B92" w14:textId="77777777" w:rsidR="000A7839" w:rsidRPr="00FC6709" w:rsidRDefault="000A7839" w:rsidP="00FC6709">
            <w:pPr>
              <w:pStyle w:val="CellHead1"/>
              <w:rPr>
                <w:szCs w:val="16"/>
              </w:rPr>
            </w:pPr>
            <w:r w:rsidRPr="00FC6709">
              <w:rPr>
                <w:szCs w:val="16"/>
              </w:rPr>
              <w:t xml:space="preserve">CellHead1_CiscoSans </w:t>
            </w:r>
            <w:r w:rsidR="00FC6709">
              <w:rPr>
                <w:szCs w:val="16"/>
              </w:rPr>
              <w:t>8</w:t>
            </w:r>
            <w:r w:rsidRPr="00FC6709">
              <w:rPr>
                <w:szCs w:val="16"/>
              </w:rPr>
              <w:t>pts</w:t>
            </w:r>
          </w:p>
        </w:tc>
        <w:tc>
          <w:tcPr>
            <w:tcW w:w="3390" w:type="pct"/>
            <w:tcBorders>
              <w:top w:val="nil"/>
              <w:left w:val="nil"/>
              <w:bottom w:val="nil"/>
              <w:right w:val="nil"/>
            </w:tcBorders>
            <w:shd w:val="clear" w:color="auto" w:fill="00BCEB"/>
            <w:tcMar>
              <w:left w:w="0" w:type="dxa"/>
              <w:right w:w="0" w:type="dxa"/>
            </w:tcMar>
            <w:vAlign w:val="center"/>
          </w:tcPr>
          <w:p w14:paraId="00932AAD" w14:textId="77777777" w:rsidR="000A7839" w:rsidRPr="00FC6709" w:rsidRDefault="000A7839" w:rsidP="00FC6709">
            <w:pPr>
              <w:pStyle w:val="CellHead1"/>
              <w:rPr>
                <w:szCs w:val="16"/>
              </w:rPr>
            </w:pPr>
            <w:r w:rsidRPr="00FC6709">
              <w:rPr>
                <w:szCs w:val="16"/>
              </w:rPr>
              <w:t xml:space="preserve">CellHead1_CiscoSans </w:t>
            </w:r>
            <w:r w:rsidR="00FC6709">
              <w:rPr>
                <w:szCs w:val="16"/>
              </w:rPr>
              <w:t>8</w:t>
            </w:r>
            <w:r w:rsidRPr="00FC6709">
              <w:rPr>
                <w:szCs w:val="16"/>
              </w:rPr>
              <w:t>pts</w:t>
            </w:r>
          </w:p>
        </w:tc>
      </w:tr>
      <w:tr w:rsidR="000A7839" w14:paraId="58517012" w14:textId="77777777" w:rsidTr="004B7EE4">
        <w:trPr>
          <w:trHeight w:val="335"/>
        </w:trPr>
        <w:tc>
          <w:tcPr>
            <w:tcW w:w="1610" w:type="pct"/>
            <w:tcBorders>
              <w:top w:val="nil"/>
              <w:left w:val="nil"/>
              <w:bottom w:val="nil"/>
              <w:right w:val="nil"/>
            </w:tcBorders>
            <w:shd w:val="clear" w:color="auto" w:fill="E2E3E4"/>
            <w:tcMar>
              <w:left w:w="0" w:type="dxa"/>
              <w:right w:w="0" w:type="dxa"/>
            </w:tcMar>
          </w:tcPr>
          <w:p w14:paraId="2577A46B" w14:textId="77777777" w:rsidR="000A7839" w:rsidRPr="00AE001D" w:rsidRDefault="000A7839" w:rsidP="002F0EF2">
            <w:pPr>
              <w:pStyle w:val="Chartsubhead"/>
              <w:spacing w:before="80" w:line="140" w:lineRule="exact"/>
              <w:ind w:left="58" w:right="58"/>
            </w:pPr>
            <w:r w:rsidRPr="00AE001D">
              <w:t>Chart_subhead_</w:t>
            </w:r>
            <w:r>
              <w:t>C</w:t>
            </w:r>
            <w:r w:rsidRPr="00AE001D">
              <w:t>isco</w:t>
            </w:r>
            <w:r>
              <w:t>S</w:t>
            </w:r>
            <w:r w:rsidRPr="00AE001D">
              <w:t xml:space="preserve">ans </w:t>
            </w:r>
            <w:r>
              <w:t>Bold</w:t>
            </w:r>
            <w:r w:rsidRPr="00AE001D">
              <w:t xml:space="preserve"> 7.5pts </w:t>
            </w:r>
          </w:p>
        </w:tc>
        <w:tc>
          <w:tcPr>
            <w:tcW w:w="3390" w:type="pct"/>
            <w:tcBorders>
              <w:top w:val="nil"/>
              <w:left w:val="nil"/>
              <w:bottom w:val="nil"/>
              <w:right w:val="nil"/>
            </w:tcBorders>
            <w:shd w:val="clear" w:color="auto" w:fill="F4F4F4"/>
            <w:tcMar>
              <w:left w:w="0" w:type="dxa"/>
              <w:right w:w="0" w:type="dxa"/>
            </w:tcMar>
          </w:tcPr>
          <w:p w14:paraId="79EB70C0" w14:textId="77777777" w:rsidR="000A7839" w:rsidRPr="004B7211" w:rsidRDefault="000A7839" w:rsidP="002F0EF2">
            <w:pPr>
              <w:pStyle w:val="Chartbody"/>
              <w:spacing w:before="80" w:line="140" w:lineRule="exact"/>
              <w:rPr>
                <w:szCs w:val="16"/>
              </w:rPr>
            </w:pPr>
            <w:r w:rsidRPr="004B7211">
              <w:rPr>
                <w:szCs w:val="16"/>
              </w:rPr>
              <w:t>Chart_</w:t>
            </w:r>
            <w:r>
              <w:rPr>
                <w:szCs w:val="16"/>
              </w:rPr>
              <w:t>B</w:t>
            </w:r>
            <w:r w:rsidRPr="004B7211">
              <w:rPr>
                <w:szCs w:val="16"/>
              </w:rPr>
              <w:t>ody</w:t>
            </w:r>
            <w:r>
              <w:rPr>
                <w:szCs w:val="16"/>
              </w:rPr>
              <w:t xml:space="preserve">_CiscoSans Light </w:t>
            </w:r>
            <w:r w:rsidR="00FC6709">
              <w:rPr>
                <w:szCs w:val="16"/>
              </w:rPr>
              <w:t>7.5</w:t>
            </w:r>
            <w:r>
              <w:rPr>
                <w:szCs w:val="16"/>
              </w:rPr>
              <w:t>pts</w:t>
            </w:r>
          </w:p>
        </w:tc>
      </w:tr>
      <w:tr w:rsidR="000A7839" w14:paraId="3E8A3049" w14:textId="77777777" w:rsidTr="004B7EE4">
        <w:trPr>
          <w:trHeight w:val="335"/>
        </w:trPr>
        <w:tc>
          <w:tcPr>
            <w:tcW w:w="1610" w:type="pct"/>
            <w:tcBorders>
              <w:top w:val="nil"/>
              <w:left w:val="nil"/>
              <w:bottom w:val="nil"/>
              <w:right w:val="nil"/>
            </w:tcBorders>
            <w:shd w:val="clear" w:color="auto" w:fill="E2E3E4"/>
            <w:tcMar>
              <w:left w:w="0" w:type="dxa"/>
              <w:right w:w="0" w:type="dxa"/>
            </w:tcMar>
          </w:tcPr>
          <w:p w14:paraId="47453D94" w14:textId="77777777" w:rsidR="000A7839" w:rsidRPr="00AE001D" w:rsidRDefault="000A7839" w:rsidP="002F0EF2">
            <w:pPr>
              <w:pStyle w:val="Chartsubhead"/>
              <w:spacing w:line="140" w:lineRule="exact"/>
              <w:ind w:left="58" w:right="58"/>
            </w:pPr>
            <w:r w:rsidRPr="00AE001D">
              <w:t>Utem fugia sita a sintibeaquat</w:t>
            </w:r>
          </w:p>
        </w:tc>
        <w:tc>
          <w:tcPr>
            <w:tcW w:w="3390" w:type="pct"/>
            <w:tcBorders>
              <w:top w:val="nil"/>
              <w:left w:val="nil"/>
              <w:bottom w:val="nil"/>
              <w:right w:val="nil"/>
            </w:tcBorders>
            <w:shd w:val="clear" w:color="auto" w:fill="F4F4F4"/>
            <w:tcMar>
              <w:left w:w="0" w:type="dxa"/>
              <w:right w:w="0" w:type="dxa"/>
            </w:tcMar>
          </w:tcPr>
          <w:p w14:paraId="465824D7" w14:textId="77777777" w:rsidR="000A7839" w:rsidRPr="004B7211" w:rsidRDefault="000A7839" w:rsidP="002F0EF2">
            <w:pPr>
              <w:pStyle w:val="Chartbody"/>
              <w:spacing w:line="140" w:lineRule="exact"/>
              <w:rPr>
                <w:szCs w:val="16"/>
              </w:rPr>
            </w:pPr>
            <w:r w:rsidRPr="00AA7F6A">
              <w:rPr>
                <w:szCs w:val="16"/>
              </w:rPr>
              <w:t>Odistibusame dolorerum</w:t>
            </w:r>
            <w:r>
              <w:rPr>
                <w:szCs w:val="16"/>
              </w:rPr>
              <w:t xml:space="preserve"> </w:t>
            </w:r>
            <w:r w:rsidRPr="00AA7F6A">
              <w:rPr>
                <w:szCs w:val="16"/>
              </w:rPr>
              <w:t>qui quis qui occuptium</w:t>
            </w:r>
          </w:p>
        </w:tc>
      </w:tr>
      <w:tr w:rsidR="000A7839" w14:paraId="3E55C031" w14:textId="77777777" w:rsidTr="004B7EE4">
        <w:trPr>
          <w:trHeight w:val="549"/>
        </w:trPr>
        <w:tc>
          <w:tcPr>
            <w:tcW w:w="1610" w:type="pct"/>
            <w:tcBorders>
              <w:top w:val="nil"/>
              <w:left w:val="nil"/>
              <w:bottom w:val="nil"/>
              <w:right w:val="nil"/>
            </w:tcBorders>
            <w:shd w:val="clear" w:color="auto" w:fill="E2E3E4"/>
            <w:tcMar>
              <w:left w:w="0" w:type="dxa"/>
              <w:right w:w="0" w:type="dxa"/>
            </w:tcMar>
          </w:tcPr>
          <w:p w14:paraId="566B34BD" w14:textId="77777777" w:rsidR="000A7839" w:rsidRPr="00720AD5" w:rsidRDefault="000A7839" w:rsidP="002F0EF2">
            <w:pPr>
              <w:pStyle w:val="Chartsubhead"/>
              <w:spacing w:line="140" w:lineRule="exact"/>
              <w:ind w:left="58" w:right="58"/>
              <w:rPr>
                <w:szCs w:val="15"/>
              </w:rPr>
            </w:pPr>
            <w:r w:rsidRPr="00AE001D">
              <w:rPr>
                <w:szCs w:val="15"/>
              </w:rPr>
              <w:t>Facidustecum rehenem endam</w:t>
            </w:r>
          </w:p>
        </w:tc>
        <w:tc>
          <w:tcPr>
            <w:tcW w:w="3390" w:type="pct"/>
            <w:tcBorders>
              <w:top w:val="nil"/>
              <w:left w:val="nil"/>
              <w:bottom w:val="nil"/>
              <w:right w:val="nil"/>
            </w:tcBorders>
            <w:shd w:val="clear" w:color="auto" w:fill="F4F4F4"/>
            <w:tcMar>
              <w:left w:w="0" w:type="dxa"/>
              <w:right w:w="0" w:type="dxa"/>
            </w:tcMar>
          </w:tcPr>
          <w:p w14:paraId="69D316CA" w14:textId="77777777" w:rsidR="000A7839" w:rsidRPr="00AA7F6A" w:rsidRDefault="000A7839" w:rsidP="002F0EF2">
            <w:pPr>
              <w:pStyle w:val="Chartbody"/>
              <w:spacing w:line="140" w:lineRule="exact"/>
              <w:rPr>
                <w:szCs w:val="16"/>
              </w:rPr>
            </w:pPr>
            <w:r w:rsidRPr="00AA7F6A">
              <w:rPr>
                <w:szCs w:val="16"/>
              </w:rPr>
              <w:t>Velecaerspit ssuntotasi</w:t>
            </w:r>
            <w:r>
              <w:rPr>
                <w:szCs w:val="16"/>
              </w:rPr>
              <w:t xml:space="preserve"> </w:t>
            </w:r>
            <w:r w:rsidRPr="00AA7F6A">
              <w:rPr>
                <w:szCs w:val="16"/>
              </w:rPr>
              <w:t>rae maximilignat od</w:t>
            </w:r>
            <w:r>
              <w:rPr>
                <w:szCs w:val="16"/>
              </w:rPr>
              <w:t xml:space="preserve"> </w:t>
            </w:r>
            <w:r w:rsidRPr="00AA7F6A">
              <w:rPr>
                <w:szCs w:val="16"/>
              </w:rPr>
              <w:t>mi, nim vollore, aut</w:t>
            </w:r>
            <w:r>
              <w:rPr>
                <w:szCs w:val="16"/>
              </w:rPr>
              <w:t xml:space="preserve"> </w:t>
            </w:r>
            <w:r w:rsidRPr="00AA7F6A">
              <w:rPr>
                <w:szCs w:val="16"/>
              </w:rPr>
              <w:t>quatusaest am, quidelique</w:t>
            </w:r>
          </w:p>
          <w:p w14:paraId="621E454F" w14:textId="77777777" w:rsidR="000A7839" w:rsidRPr="004B7211" w:rsidRDefault="000A7839" w:rsidP="002F0EF2">
            <w:pPr>
              <w:pStyle w:val="Chartbody"/>
              <w:spacing w:line="140" w:lineRule="exact"/>
              <w:rPr>
                <w:szCs w:val="16"/>
              </w:rPr>
            </w:pPr>
            <w:r w:rsidRPr="00AA7F6A">
              <w:rPr>
                <w:szCs w:val="16"/>
              </w:rPr>
              <w:t>ium exerum volupta</w:t>
            </w:r>
          </w:p>
        </w:tc>
      </w:tr>
      <w:tr w:rsidR="000A7839" w14:paraId="4E6E2FB8" w14:textId="77777777" w:rsidTr="004B7EE4">
        <w:trPr>
          <w:trHeight w:val="335"/>
        </w:trPr>
        <w:tc>
          <w:tcPr>
            <w:tcW w:w="1610" w:type="pct"/>
            <w:tcBorders>
              <w:top w:val="nil"/>
              <w:left w:val="nil"/>
              <w:bottom w:val="nil"/>
              <w:right w:val="nil"/>
            </w:tcBorders>
            <w:shd w:val="clear" w:color="auto" w:fill="E2E3E4"/>
            <w:tcMar>
              <w:left w:w="0" w:type="dxa"/>
              <w:right w:w="0" w:type="dxa"/>
            </w:tcMar>
          </w:tcPr>
          <w:p w14:paraId="7ABADF21" w14:textId="77777777" w:rsidR="000A7839" w:rsidRPr="00720AD5" w:rsidRDefault="000A7839" w:rsidP="002F0EF2">
            <w:pPr>
              <w:pStyle w:val="Chartsubhead"/>
              <w:spacing w:line="140" w:lineRule="exact"/>
              <w:ind w:left="58" w:right="58"/>
              <w:rPr>
                <w:szCs w:val="15"/>
              </w:rPr>
            </w:pPr>
            <w:r w:rsidRPr="00AE001D">
              <w:rPr>
                <w:szCs w:val="15"/>
              </w:rPr>
              <w:t>Utem fugia sita a sintibeaquat</w:t>
            </w:r>
          </w:p>
        </w:tc>
        <w:tc>
          <w:tcPr>
            <w:tcW w:w="3390" w:type="pct"/>
            <w:tcBorders>
              <w:top w:val="nil"/>
              <w:left w:val="nil"/>
              <w:bottom w:val="nil"/>
              <w:right w:val="nil"/>
            </w:tcBorders>
            <w:shd w:val="clear" w:color="auto" w:fill="F4F4F4"/>
            <w:tcMar>
              <w:left w:w="0" w:type="dxa"/>
              <w:right w:w="0" w:type="dxa"/>
            </w:tcMar>
          </w:tcPr>
          <w:p w14:paraId="6E0EF231" w14:textId="77777777" w:rsidR="000A7839" w:rsidRPr="004B7211" w:rsidRDefault="000A7839" w:rsidP="002F0EF2">
            <w:pPr>
              <w:pStyle w:val="Chartbody"/>
              <w:spacing w:line="140" w:lineRule="exact"/>
              <w:rPr>
                <w:szCs w:val="16"/>
              </w:rPr>
            </w:pPr>
            <w:r w:rsidRPr="00AA7F6A">
              <w:rPr>
                <w:szCs w:val="16"/>
              </w:rPr>
              <w:t>Odistibusame dolorerum</w:t>
            </w:r>
            <w:r>
              <w:rPr>
                <w:szCs w:val="16"/>
              </w:rPr>
              <w:t xml:space="preserve"> </w:t>
            </w:r>
            <w:r w:rsidRPr="00AA7F6A">
              <w:rPr>
                <w:szCs w:val="16"/>
              </w:rPr>
              <w:t>qui quis qui occuptium as</w:t>
            </w:r>
            <w:r>
              <w:rPr>
                <w:szCs w:val="16"/>
              </w:rPr>
              <w:t xml:space="preserve"> </w:t>
            </w:r>
            <w:r w:rsidRPr="00AA7F6A">
              <w:rPr>
                <w:szCs w:val="16"/>
              </w:rPr>
              <w:t>minto explautem vercia</w:t>
            </w:r>
          </w:p>
        </w:tc>
      </w:tr>
    </w:tbl>
    <w:p w14:paraId="742991AA" w14:textId="77777777" w:rsidR="00833ED1" w:rsidRDefault="00B96BCF" w:rsidP="00833ED1">
      <w:pPr>
        <w:pStyle w:val="Subhead1"/>
      </w:pPr>
      <w:r>
        <w:t>Subhead1</w:t>
      </w:r>
      <w:r w:rsidR="00FB00C0">
        <w:t>_</w:t>
      </w:r>
      <w:r w:rsidR="00293120">
        <w:t>CiscoSans</w:t>
      </w:r>
      <w:r w:rsidR="00FB00C0">
        <w:t xml:space="preserve"> </w:t>
      </w:r>
      <w:r w:rsidR="00293120">
        <w:t>Bold</w:t>
      </w:r>
      <w:r w:rsidR="00FB00C0">
        <w:t xml:space="preserve"> 11pts</w:t>
      </w:r>
    </w:p>
    <w:p w14:paraId="79C60F34" w14:textId="77777777" w:rsidR="00833ED1" w:rsidRPr="00833ED1" w:rsidRDefault="00B96BCF" w:rsidP="00833ED1">
      <w:pPr>
        <w:pStyle w:val="Body"/>
      </w:pPr>
      <w:r w:rsidRPr="00B96BCF">
        <w:t xml:space="preserve">Body – </w:t>
      </w:r>
      <w:r w:rsidR="00293120">
        <w:t>CiscoSans</w:t>
      </w:r>
      <w:r w:rsidRPr="00B96BCF">
        <w:t xml:space="preserve"> </w:t>
      </w:r>
      <w:r w:rsidR="00293120">
        <w:t>Light</w:t>
      </w:r>
      <w:r w:rsidRPr="00B96BCF">
        <w:t xml:space="preserve"> 9pts apitatur suntibus ulparib usamenduntia voloremodis simustium autem ium imuscim aioreprem vitis des aut facepe porem. ella volut odipis volorum essersm alicidel ipsam</w:t>
      </w:r>
      <w:r>
        <w:t xml:space="preserve">. </w:t>
      </w:r>
      <w:r w:rsidRPr="00B96BCF">
        <w:t>apitatur suntibus ulparib usamenduntia voloremodis simustium autem ium imuscim aioreprem vitis des aut facepe porem. ella volut odipis volorum essersm alicidel ipsam</w:t>
      </w:r>
      <w:r w:rsidR="00B56078">
        <w:t>.</w:t>
      </w:r>
      <w:r w:rsidR="00833ED1" w:rsidRPr="00833ED1">
        <w:t xml:space="preserve"> </w:t>
      </w:r>
    </w:p>
    <w:p w14:paraId="3E424630" w14:textId="77777777" w:rsidR="00833ED1" w:rsidRPr="00B96BCF" w:rsidRDefault="00B96BCF" w:rsidP="00B96BCF">
      <w:pPr>
        <w:pStyle w:val="Bullet"/>
      </w:pPr>
      <w:r w:rsidRPr="00B96BCF">
        <w:t xml:space="preserve">Bullet – </w:t>
      </w:r>
      <w:r w:rsidR="00293120">
        <w:t>CiscoSans</w:t>
      </w:r>
      <w:r w:rsidRPr="00B96BCF">
        <w:t xml:space="preserve"> </w:t>
      </w:r>
      <w:r w:rsidR="00293120">
        <w:t>L</w:t>
      </w:r>
      <w:r w:rsidRPr="00B96BCF">
        <w:t>ight 9pts</w:t>
      </w:r>
    </w:p>
    <w:p w14:paraId="0F8B6280" w14:textId="77777777" w:rsidR="00833ED1" w:rsidRPr="00B96BCF" w:rsidRDefault="00B96BCF" w:rsidP="00B96BCF">
      <w:pPr>
        <w:pStyle w:val="Bullet"/>
      </w:pPr>
      <w:r w:rsidRPr="00B96BCF">
        <w:t>Odistibusame dolorerum qui quis</w:t>
      </w:r>
    </w:p>
    <w:p w14:paraId="04610270" w14:textId="77777777" w:rsidR="00833ED1" w:rsidRPr="00B96BCF" w:rsidRDefault="00B96BCF" w:rsidP="00B96BCF">
      <w:pPr>
        <w:pStyle w:val="Bullet"/>
      </w:pPr>
      <w:r w:rsidRPr="00B96BCF">
        <w:t>Velecaerspit ssuntotasi rae maximilignat</w:t>
      </w:r>
    </w:p>
    <w:p w14:paraId="18A73604" w14:textId="77777777" w:rsidR="00833ED1" w:rsidRPr="00B96BCF" w:rsidRDefault="00B96BCF" w:rsidP="00B96BCF">
      <w:pPr>
        <w:pStyle w:val="Bullet"/>
      </w:pPr>
      <w:r w:rsidRPr="00B96BCF">
        <w:t>Odistibusame dolorerum</w:t>
      </w:r>
    </w:p>
    <w:p w14:paraId="61CFFB30" w14:textId="77777777" w:rsidR="00053F4A" w:rsidRDefault="00B96BCF" w:rsidP="00B96BCF">
      <w:pPr>
        <w:pStyle w:val="Bullet"/>
      </w:pPr>
      <w:r w:rsidRPr="00B96BCF">
        <w:t>Velecaerspit ssuntotasi rae maximilignat</w:t>
      </w:r>
    </w:p>
    <w:p w14:paraId="02E44213" w14:textId="77777777" w:rsidR="00CF4C3C" w:rsidRDefault="00CF4C3C" w:rsidP="00B96BCF">
      <w:pPr>
        <w:pStyle w:val="Bullet"/>
        <w:sectPr w:rsidR="00CF4C3C" w:rsidSect="0063413B">
          <w:headerReference w:type="default" r:id="rId8"/>
          <w:footerReference w:type="default" r:id="rId9"/>
          <w:pgSz w:w="12240" w:h="15840" w:code="1"/>
          <w:pgMar w:top="2844" w:right="720" w:bottom="936" w:left="720" w:header="576" w:footer="720" w:gutter="0"/>
          <w:cols w:space="576"/>
          <w:docGrid w:linePitch="360"/>
        </w:sectPr>
      </w:pPr>
    </w:p>
    <w:p w14:paraId="09C77A05" w14:textId="77777777" w:rsidR="00FC4D66" w:rsidRDefault="00FC4D66" w:rsidP="008C4791">
      <w:pPr>
        <w:pStyle w:val="Body"/>
        <w:spacing w:before="460" w:after="100"/>
      </w:pPr>
      <w:r w:rsidRPr="00FC4D66">
        <w:rPr>
          <w:noProof/>
        </w:rPr>
        <w:lastRenderedPageBreak/>
        <w:drawing>
          <wp:inline distT="0" distB="0" distL="0" distR="0" wp14:anchorId="3B41281E" wp14:editId="07D36BAC">
            <wp:extent cx="630936" cy="630936"/>
            <wp:effectExtent l="0" t="0" r="4445" b="444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630936" cy="630936"/>
                    </a:xfrm>
                    <a:prstGeom prst="rect">
                      <a:avLst/>
                    </a:prstGeom>
                    <a:noFill/>
                    <a:ln w="9525">
                      <a:noFill/>
                      <a:miter lim="800000"/>
                      <a:headEnd/>
                      <a:tailEnd/>
                    </a:ln>
                  </pic:spPr>
                </pic:pic>
              </a:graphicData>
            </a:graphic>
          </wp:inline>
        </w:drawing>
      </w:r>
    </w:p>
    <w:p w14:paraId="44A0BE40" w14:textId="77777777" w:rsidR="00FC4D66" w:rsidRDefault="00B96BCF" w:rsidP="0063413B">
      <w:pPr>
        <w:pStyle w:val="Sidebarsubhead1"/>
        <w:outlineLvl w:val="0"/>
      </w:pPr>
      <w:r>
        <w:t>Sidebar_subhead1</w:t>
      </w:r>
      <w:r w:rsidR="00881F17">
        <w:t>_</w:t>
      </w:r>
      <w:r w:rsidR="00777006">
        <w:t>C</w:t>
      </w:r>
      <w:r w:rsidR="00881F17">
        <w:t>isco</w:t>
      </w:r>
      <w:r w:rsidR="00777006">
        <w:t>S</w:t>
      </w:r>
      <w:r w:rsidR="00881F17">
        <w:t>ans</w:t>
      </w:r>
      <w:r w:rsidR="00FB00C0">
        <w:t xml:space="preserve"> </w:t>
      </w:r>
      <w:r w:rsidR="00293120">
        <w:t>Bold</w:t>
      </w:r>
      <w:r w:rsidR="00881F17">
        <w:t xml:space="preserve"> 10pts</w:t>
      </w:r>
    </w:p>
    <w:p w14:paraId="65AF8311" w14:textId="77777777" w:rsidR="00FC4D66" w:rsidRPr="00881F17" w:rsidRDefault="00881F17" w:rsidP="00881F17">
      <w:pPr>
        <w:pStyle w:val="SidebarCellbullet"/>
      </w:pPr>
      <w:r w:rsidRPr="00881F17">
        <w:t>Sidebar_cellbullet_Cisco</w:t>
      </w:r>
      <w:r w:rsidR="00293120">
        <w:t>S</w:t>
      </w:r>
      <w:r w:rsidRPr="00881F17">
        <w:t>ans 10.5pts</w:t>
      </w:r>
    </w:p>
    <w:p w14:paraId="19440E53" w14:textId="77777777" w:rsidR="00FC4D66" w:rsidRPr="008C43A8" w:rsidRDefault="00881F17" w:rsidP="00881F17">
      <w:pPr>
        <w:pStyle w:val="SidebarCellbullet"/>
      </w:pPr>
      <w:r w:rsidRPr="009D56FE">
        <w:rPr>
          <w:szCs w:val="21"/>
        </w:rPr>
        <w:t>Facidustecum rehenem endam idust eum eius illitib eritissi numas</w:t>
      </w:r>
    </w:p>
    <w:p w14:paraId="3987B5C2" w14:textId="77777777" w:rsidR="00FC4D66" w:rsidRDefault="00FC4D66" w:rsidP="008C4791">
      <w:pPr>
        <w:pStyle w:val="Body"/>
        <w:spacing w:before="540"/>
      </w:pPr>
      <w:r w:rsidRPr="00FC4D66">
        <w:rPr>
          <w:noProof/>
        </w:rPr>
        <w:drawing>
          <wp:inline distT="0" distB="0" distL="0" distR="0" wp14:anchorId="7B61CDE6" wp14:editId="3F111C2D">
            <wp:extent cx="688848" cy="688848"/>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88848" cy="688848"/>
                    </a:xfrm>
                    <a:prstGeom prst="rect">
                      <a:avLst/>
                    </a:prstGeom>
                    <a:noFill/>
                    <a:ln w="9525">
                      <a:noFill/>
                      <a:miter lim="800000"/>
                      <a:headEnd/>
                      <a:tailEnd/>
                    </a:ln>
                  </pic:spPr>
                </pic:pic>
              </a:graphicData>
            </a:graphic>
          </wp:inline>
        </w:drawing>
      </w:r>
    </w:p>
    <w:p w14:paraId="2654AB85" w14:textId="77777777" w:rsidR="00FC4D66" w:rsidRDefault="00B96BCF" w:rsidP="0063413B">
      <w:pPr>
        <w:pStyle w:val="Sidebarsubhead1"/>
        <w:outlineLvl w:val="0"/>
      </w:pPr>
      <w:r>
        <w:t>Sidebar_subhead1</w:t>
      </w:r>
      <w:r w:rsidR="00881F17">
        <w:t>_</w:t>
      </w:r>
      <w:r w:rsidR="00777006">
        <w:t>C</w:t>
      </w:r>
      <w:r w:rsidR="00881F17">
        <w:t>isco</w:t>
      </w:r>
      <w:r w:rsidR="00777006">
        <w:t>S</w:t>
      </w:r>
      <w:r w:rsidR="00881F17">
        <w:t>ans</w:t>
      </w:r>
      <w:r w:rsidR="00FB00C0">
        <w:t xml:space="preserve"> </w:t>
      </w:r>
      <w:r w:rsidR="00293120">
        <w:t>Bold</w:t>
      </w:r>
      <w:r w:rsidR="00881F17">
        <w:t xml:space="preserve"> 10pts</w:t>
      </w:r>
    </w:p>
    <w:p w14:paraId="1944D134" w14:textId="77777777" w:rsidR="00FC4D66" w:rsidRPr="00881F17" w:rsidRDefault="00881F17" w:rsidP="00881F17">
      <w:pPr>
        <w:pStyle w:val="SidebarCellbullet"/>
      </w:pPr>
      <w:r w:rsidRPr="00881F17">
        <w:t>Sidebar_cellbullet_</w:t>
      </w:r>
      <w:r w:rsidR="00293120">
        <w:t>CiscoSans</w:t>
      </w:r>
      <w:r w:rsidRPr="00881F17">
        <w:t xml:space="preserve"> 10.5pts</w:t>
      </w:r>
    </w:p>
    <w:p w14:paraId="001A811A" w14:textId="77777777" w:rsidR="00FC4D66" w:rsidRDefault="00881F17" w:rsidP="00881F17">
      <w:pPr>
        <w:pStyle w:val="SidebarCellbullet"/>
        <w:ind w:hanging="225"/>
        <w:rPr>
          <w:szCs w:val="21"/>
        </w:rPr>
      </w:pPr>
      <w:r w:rsidRPr="009D56FE">
        <w:rPr>
          <w:szCs w:val="21"/>
        </w:rPr>
        <w:t>Facidustecum rehenem endam idust eum eius illitib eritissi numas</w:t>
      </w:r>
    </w:p>
    <w:p w14:paraId="48BD33F9" w14:textId="77777777" w:rsidR="00FC4D66" w:rsidRDefault="00FC4D66" w:rsidP="008C4791">
      <w:pPr>
        <w:pStyle w:val="Body"/>
        <w:spacing w:before="540"/>
      </w:pPr>
      <w:r w:rsidRPr="00FC4D66">
        <w:rPr>
          <w:noProof/>
        </w:rPr>
        <w:drawing>
          <wp:inline distT="0" distB="0" distL="0" distR="0" wp14:anchorId="0DD9185D" wp14:editId="63A9796F">
            <wp:extent cx="663365" cy="663365"/>
            <wp:effectExtent l="0" t="0" r="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663365" cy="663365"/>
                    </a:xfrm>
                    <a:prstGeom prst="rect">
                      <a:avLst/>
                    </a:prstGeom>
                    <a:noFill/>
                    <a:ln w="9525">
                      <a:noFill/>
                      <a:miter lim="800000"/>
                      <a:headEnd/>
                      <a:tailEnd/>
                    </a:ln>
                  </pic:spPr>
                </pic:pic>
              </a:graphicData>
            </a:graphic>
          </wp:inline>
        </w:drawing>
      </w:r>
    </w:p>
    <w:p w14:paraId="1D7FAD9C" w14:textId="77777777" w:rsidR="00FC4D66" w:rsidRDefault="00881F17" w:rsidP="0063413B">
      <w:pPr>
        <w:pStyle w:val="Sidebarsubhead1"/>
        <w:spacing w:after="0" w:line="240" w:lineRule="exact"/>
        <w:outlineLvl w:val="0"/>
      </w:pPr>
      <w:r>
        <w:t>Sidebar_subhead1_</w:t>
      </w:r>
      <w:r w:rsidR="00293120">
        <w:t>CiscoSans</w:t>
      </w:r>
      <w:r>
        <w:t xml:space="preserve"> 10pts</w:t>
      </w:r>
    </w:p>
    <w:p w14:paraId="4633F0AB" w14:textId="77777777" w:rsidR="00FC4D66" w:rsidRPr="00881F17" w:rsidRDefault="00881F17" w:rsidP="00881F17">
      <w:pPr>
        <w:pStyle w:val="SidebarCellbullet"/>
      </w:pPr>
      <w:r w:rsidRPr="00881F17">
        <w:t>Sidebar_cellbullet_</w:t>
      </w:r>
      <w:r w:rsidR="00293120">
        <w:t>CiscoSans</w:t>
      </w:r>
      <w:r w:rsidRPr="00881F17">
        <w:t xml:space="preserve"> 10.5pts</w:t>
      </w:r>
    </w:p>
    <w:p w14:paraId="51A4B666" w14:textId="77777777" w:rsidR="00FC4D66" w:rsidRDefault="00881F17" w:rsidP="00EB64F8">
      <w:pPr>
        <w:pStyle w:val="SidebarCellbullet"/>
        <w:ind w:hanging="225"/>
        <w:rPr>
          <w:szCs w:val="21"/>
        </w:rPr>
      </w:pPr>
      <w:r w:rsidRPr="00881F17">
        <w:rPr>
          <w:szCs w:val="21"/>
        </w:rPr>
        <w:t>Facidustecum rehenem numas</w:t>
      </w:r>
    </w:p>
    <w:p w14:paraId="1FCB46E0" w14:textId="77777777" w:rsidR="00CB11BE" w:rsidRDefault="00CB11BE" w:rsidP="00FC4D66">
      <w:pPr>
        <w:pStyle w:val="Subhead1"/>
      </w:pPr>
    </w:p>
    <w:p w14:paraId="546ABF10" w14:textId="77777777" w:rsidR="00087B29" w:rsidRDefault="00B96BCF" w:rsidP="0063413B">
      <w:pPr>
        <w:pStyle w:val="Subhead1"/>
        <w:outlineLvl w:val="0"/>
      </w:pPr>
      <w:r>
        <w:t>Subhead1</w:t>
      </w:r>
      <w:r w:rsidR="00DD319D">
        <w:t>_</w:t>
      </w:r>
      <w:r w:rsidR="00777006">
        <w:t>C</w:t>
      </w:r>
      <w:r w:rsidR="00DD319D">
        <w:t>isco</w:t>
      </w:r>
      <w:r w:rsidR="00777006">
        <w:t>S</w:t>
      </w:r>
      <w:r w:rsidR="00DD319D">
        <w:t>ans</w:t>
      </w:r>
      <w:r w:rsidR="00FB00C0">
        <w:t xml:space="preserve"> </w:t>
      </w:r>
      <w:r w:rsidR="00293120">
        <w:t>Bold</w:t>
      </w:r>
      <w:r w:rsidR="00DD319D">
        <w:t xml:space="preserve"> 11pts</w:t>
      </w:r>
    </w:p>
    <w:p w14:paraId="1E30B1CA" w14:textId="77777777" w:rsidR="00053F4A" w:rsidRDefault="00DD319D" w:rsidP="00DD319D">
      <w:pPr>
        <w:pStyle w:val="Body"/>
      </w:pPr>
      <w:r w:rsidRPr="00DD319D">
        <w:t xml:space="preserve">Body – </w:t>
      </w:r>
      <w:r w:rsidR="00293120">
        <w:t>CiscoSans</w:t>
      </w:r>
      <w:r w:rsidRPr="00DD319D">
        <w:t xml:space="preserve"> </w:t>
      </w:r>
      <w:r w:rsidR="00293120">
        <w:t>Light</w:t>
      </w:r>
      <w:r w:rsidRPr="00DD319D">
        <w:t xml:space="preserve"> 9pts apitatur suntibus </w:t>
      </w:r>
      <w:r>
        <w:t>Qui te sequaes essum restotatent poremodis sequias cupta volor ant derum veni beris ex este nobis sitas repero corem vel et harum quae nus,</w:t>
      </w:r>
      <w:r w:rsidR="00087B29">
        <w:t xml:space="preserve"> </w:t>
      </w:r>
      <w:r w:rsidRPr="00DD319D">
        <w:t>is earunt</w:t>
      </w:r>
      <w:r w:rsidR="00B56078">
        <w:t>.</w:t>
      </w:r>
    </w:p>
    <w:p w14:paraId="4D215837" w14:textId="77777777" w:rsidR="00087B29" w:rsidRDefault="00B96BCF" w:rsidP="0063413B">
      <w:pPr>
        <w:pStyle w:val="Subhead1"/>
        <w:outlineLvl w:val="0"/>
      </w:pPr>
      <w:r>
        <w:t>Subhead1</w:t>
      </w:r>
      <w:r w:rsidR="00DD319D">
        <w:t>_</w:t>
      </w:r>
      <w:r w:rsidR="00777006">
        <w:t>C</w:t>
      </w:r>
      <w:r w:rsidR="00DD319D">
        <w:t>isco</w:t>
      </w:r>
      <w:r w:rsidR="00777006">
        <w:t>S</w:t>
      </w:r>
      <w:r w:rsidR="00DD319D">
        <w:t>ans</w:t>
      </w:r>
      <w:r w:rsidR="00FB00C0">
        <w:t xml:space="preserve"> </w:t>
      </w:r>
      <w:r w:rsidR="00293120">
        <w:t>Bold</w:t>
      </w:r>
      <w:r w:rsidR="00DD319D">
        <w:t xml:space="preserve"> 11pts</w:t>
      </w:r>
    </w:p>
    <w:p w14:paraId="13421AE9" w14:textId="77777777" w:rsidR="00087B29" w:rsidRDefault="00DD319D" w:rsidP="00DD319D">
      <w:pPr>
        <w:pStyle w:val="Body"/>
      </w:pPr>
      <w:r>
        <w:t>Qui te sequaes essum restotatent poremodis sequias cupta volor ant derum veni beris ex este nobis sitas repero corem vel et harum quae nus, is earunt re, oditati berume pa quam accumen ditatem voloris ea volor aut</w:t>
      </w:r>
      <w:r w:rsidR="00087B29">
        <w:t>.</w:t>
      </w:r>
    </w:p>
    <w:p w14:paraId="6A0F29D2" w14:textId="77777777" w:rsidR="00087B29" w:rsidRPr="00C81DDD" w:rsidRDefault="00B96BCF" w:rsidP="0063413B">
      <w:pPr>
        <w:pStyle w:val="Subhead2"/>
        <w:outlineLvl w:val="0"/>
      </w:pPr>
      <w:r>
        <w:t>Subhead2</w:t>
      </w:r>
      <w:r w:rsidR="00DD319D">
        <w:t>_</w:t>
      </w:r>
      <w:r w:rsidR="00777006">
        <w:t>C</w:t>
      </w:r>
      <w:r w:rsidR="00DD319D">
        <w:t>isco</w:t>
      </w:r>
      <w:r w:rsidR="00777006">
        <w:t>S</w:t>
      </w:r>
      <w:r w:rsidR="00DD319D">
        <w:t>ans</w:t>
      </w:r>
      <w:r w:rsidR="00FB00C0">
        <w:t xml:space="preserve"> </w:t>
      </w:r>
      <w:r w:rsidR="00293120">
        <w:t>Bold</w:t>
      </w:r>
      <w:r w:rsidR="00FB00C0">
        <w:t xml:space="preserve"> </w:t>
      </w:r>
      <w:r w:rsidR="00DD319D">
        <w:t>9pts</w:t>
      </w:r>
    </w:p>
    <w:p w14:paraId="62C43A93" w14:textId="77777777" w:rsidR="00053F4A" w:rsidRDefault="00DD319D" w:rsidP="00DD319D">
      <w:pPr>
        <w:pStyle w:val="Body"/>
      </w:pPr>
      <w:r w:rsidRPr="002F0EF2">
        <w:t>Qui te sequaes essum restotatent poremodis sequias cupta volor ant derum veni beris ex este nobis sitas repero corem vel et harum quae nus, is earunt re, oditati berume pa quam accumen ditatem voloris ea volor aut quiat harum eium volupid que volores nis. ea volor aut quiat harum eium volupid que volores nis</w:t>
      </w:r>
      <w:r w:rsidR="00B56078">
        <w:t>.</w:t>
      </w:r>
    </w:p>
    <w:p w14:paraId="1D07F8B7" w14:textId="77777777" w:rsidR="00053F4A" w:rsidRDefault="00B96BCF" w:rsidP="0063413B">
      <w:pPr>
        <w:pStyle w:val="Subhead1"/>
        <w:outlineLvl w:val="0"/>
      </w:pPr>
      <w:r>
        <w:t>Subhead1</w:t>
      </w:r>
      <w:r w:rsidR="00DD319D">
        <w:t>_</w:t>
      </w:r>
      <w:r w:rsidR="00777006">
        <w:t>C</w:t>
      </w:r>
      <w:r w:rsidR="00DD319D">
        <w:t>isco</w:t>
      </w:r>
      <w:r w:rsidR="00777006">
        <w:t>S</w:t>
      </w:r>
      <w:r w:rsidR="00DD319D">
        <w:t>ans</w:t>
      </w:r>
      <w:r w:rsidR="00FB00C0">
        <w:t xml:space="preserve"> </w:t>
      </w:r>
      <w:r w:rsidR="00293120">
        <w:t>Bold</w:t>
      </w:r>
      <w:r w:rsidR="00DD319D">
        <w:t xml:space="preserve"> 11pts</w:t>
      </w:r>
    </w:p>
    <w:p w14:paraId="723A4A9C" w14:textId="00947667" w:rsidR="00FE089D" w:rsidRDefault="00DD319D" w:rsidP="00233CD5">
      <w:pPr>
        <w:pStyle w:val="Body"/>
      </w:pPr>
      <w:r w:rsidRPr="00DD319D">
        <w:t xml:space="preserve">Qui te sequaes essum restotatent poremodis sequias cupta volor ant derum veni beris ex este nobis sitas repero corem vel et harum quae nus, is earunt re, oditati berume pa quam accumen ditatem voloris ea volor aut quiat harum eium volupid que volores nis. </w:t>
      </w:r>
      <w:r w:rsidR="000A7839" w:rsidRPr="000A7839">
        <w:t xml:space="preserve">oditati berume pa quam accumen ditatem voloris </w:t>
      </w:r>
      <w:r w:rsidR="000A7839">
        <w:t xml:space="preserve"> </w:t>
      </w:r>
      <w:r w:rsidR="000A7839" w:rsidRPr="000A7839">
        <w:t xml:space="preserve">oditati berume pa quam </w:t>
      </w:r>
      <w:r w:rsidRPr="00DD319D">
        <w:t>ea volor aut quiat harum eium volupid que volores nis</w:t>
      </w:r>
      <w:r w:rsidR="00B56078">
        <w:t>.</w:t>
      </w:r>
    </w:p>
    <w:p w14:paraId="414D4040" w14:textId="77777777" w:rsidR="00FC4D66" w:rsidRPr="0083477E" w:rsidRDefault="00087B29" w:rsidP="00233CD5">
      <w:pPr>
        <w:pStyle w:val="Body"/>
        <w:rPr>
          <w:color w:val="FFFFFF" w:themeColor="background1"/>
        </w:rPr>
        <w:sectPr w:rsidR="00FC4D66" w:rsidRPr="0083477E" w:rsidSect="00FC4D66">
          <w:type w:val="continuous"/>
          <w:pgSz w:w="12240" w:h="15840" w:code="1"/>
          <w:pgMar w:top="1440" w:right="720" w:bottom="936" w:left="720" w:header="576" w:footer="720" w:gutter="0"/>
          <w:cols w:num="2" w:space="576"/>
          <w:docGrid w:linePitch="360"/>
        </w:sectPr>
      </w:pPr>
      <w:r w:rsidRPr="0083477E">
        <w:rPr>
          <w:color w:val="FFFFFF" w:themeColor="background1"/>
        </w:rPr>
        <w:t>.</w:t>
      </w:r>
    </w:p>
    <w:p w14:paraId="4BA6C193" w14:textId="77777777" w:rsidR="000D0DF9" w:rsidRDefault="00CF4C3C" w:rsidP="00F104B2">
      <w:pPr>
        <w:pStyle w:val="Copyright"/>
      </w:pPr>
      <w:r>
        <w:rPr>
          <w:noProof/>
        </w:rPr>
        <w:drawing>
          <wp:anchor distT="0" distB="0" distL="114300" distR="114300" simplePos="0" relativeHeight="251665408" behindDoc="0" locked="0" layoutInCell="1" allowOverlap="1" wp14:anchorId="79A2C2A9" wp14:editId="7412B95D">
            <wp:simplePos x="0" y="0"/>
            <wp:positionH relativeFrom="column">
              <wp:posOffset>1905</wp:posOffset>
            </wp:positionH>
            <wp:positionV relativeFrom="paragraph">
              <wp:posOffset>635796</wp:posOffset>
            </wp:positionV>
            <wp:extent cx="6853555" cy="838835"/>
            <wp:effectExtent l="0" t="0" r="0" b="0"/>
            <wp:wrapSquare wrapText="bothSides"/>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gal blocks_new_110R-2017.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53555" cy="838835"/>
                    </a:xfrm>
                    <a:prstGeom prst="rect">
                      <a:avLst/>
                    </a:prstGeom>
                  </pic:spPr>
                </pic:pic>
              </a:graphicData>
            </a:graphic>
            <wp14:sizeRelH relativeFrom="margin">
              <wp14:pctWidth>0</wp14:pctWidth>
            </wp14:sizeRelH>
            <wp14:sizeRelV relativeFrom="margin">
              <wp14:pctHeight>0</wp14:pctHeight>
            </wp14:sizeRelV>
          </wp:anchor>
        </w:drawing>
      </w:r>
      <w:r w:rsidR="0063413B">
        <w:rPr>
          <w:noProof/>
        </w:rPr>
        <mc:AlternateContent>
          <mc:Choice Requires="wps">
            <w:drawing>
              <wp:anchor distT="0" distB="0" distL="0" distR="0" simplePos="0" relativeHeight="251660288" behindDoc="0" locked="1" layoutInCell="1" allowOverlap="1" wp14:anchorId="0D5E1B40" wp14:editId="6E482077">
                <wp:simplePos x="0" y="0"/>
                <wp:positionH relativeFrom="column">
                  <wp:posOffset>3810</wp:posOffset>
                </wp:positionH>
                <wp:positionV relativeFrom="page">
                  <wp:posOffset>9317990</wp:posOffset>
                </wp:positionV>
                <wp:extent cx="6858000" cy="206375"/>
                <wp:effectExtent l="0" t="0" r="0" b="0"/>
                <wp:wrapSquare wrapText="bothSides"/>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58000"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3829B" w14:textId="77777777" w:rsidR="00F104B2" w:rsidRPr="00BB5BB4" w:rsidRDefault="00F104B2" w:rsidP="00370DC1">
                            <w:pPr>
                              <w:pStyle w:val="Copyright"/>
                              <w:tabs>
                                <w:tab w:val="clear" w:pos="10440"/>
                                <w:tab w:val="right" w:pos="10314"/>
                                <w:tab w:val="right" w:pos="10782"/>
                              </w:tabs>
                            </w:pPr>
                            <w:r w:rsidRPr="00BB5BB4">
                              <w:t>Printed in USA</w:t>
                            </w:r>
                            <w:r w:rsidRPr="00BB5BB4">
                              <w:tab/>
                              <w:t>C</w:t>
                            </w:r>
                            <w:r>
                              <w:t>xx</w:t>
                            </w:r>
                            <w:r w:rsidRPr="00BB5BB4">
                              <w:t>-</w:t>
                            </w:r>
                            <w:r>
                              <w:t>xxxxxx</w:t>
                            </w:r>
                            <w:r w:rsidRPr="00BB5BB4">
                              <w:t>-</w:t>
                            </w:r>
                            <w:r>
                              <w:t>xx</w:t>
                            </w:r>
                            <w:r>
                              <w:tab/>
                              <w:t>05/17</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E1B40" id="Text Box 15" o:spid="_x0000_s1028" type="#_x0000_t202" style="position:absolute;margin-left:.3pt;margin-top:733.7pt;width:540pt;height:16.25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" filled="f" stroked="f">
                <v:path arrowok="t"/>
                <v:textbox inset="0,,0">
                  <w:txbxContent>
                    <w:p w14:paraId="27D3829B" w14:textId="77777777" w:rsidR="00F104B2" w:rsidRPr="00BB5BB4" w:rsidRDefault="00F104B2" w:rsidP="00370DC1">
                      <w:pPr>
                        <w:pStyle w:val="Copyright"/>
                        <w:tabs>
                          <w:tab w:val="clear" w:pos="10440"/>
                          <w:tab w:val="right" w:pos="10314"/>
                          <w:tab w:val="right" w:pos="10782"/>
                        </w:tabs>
                      </w:pPr>
                      <w:r w:rsidRPr="00BB5BB4">
                        <w:t>Printed in USA</w:t>
                      </w:r>
                      <w:r w:rsidRPr="00BB5BB4">
                        <w:tab/>
                      </w:r>
                      <w:proofErr w:type="spellStart"/>
                      <w:r w:rsidRPr="00BB5BB4">
                        <w:t>C</w:t>
                      </w:r>
                      <w:r>
                        <w:t>xx</w:t>
                      </w:r>
                      <w:proofErr w:type="spellEnd"/>
                      <w:r w:rsidRPr="00BB5BB4">
                        <w:t>-</w:t>
                      </w:r>
                      <w:proofErr w:type="spellStart"/>
                      <w:r>
                        <w:t>xxxxxx</w:t>
                      </w:r>
                      <w:proofErr w:type="spellEnd"/>
                      <w:r w:rsidRPr="00BB5BB4">
                        <w:t>-</w:t>
                      </w:r>
                      <w:r>
                        <w:t>xx</w:t>
                      </w:r>
                      <w:r>
                        <w:tab/>
                        <w:t>05/17</w:t>
                      </w:r>
                    </w:p>
                  </w:txbxContent>
                </v:textbox>
                <w10:wrap type="square" anchory="page"/>
                <w10:anchorlock/>
              </v:shape>
            </w:pict>
          </mc:Fallback>
        </mc:AlternateContent>
      </w:r>
    </w:p>
    <w:sectPr w:rsidR="000D0DF9" w:rsidSect="00FC4D66">
      <w:type w:val="continuous"/>
      <w:pgSz w:w="12240" w:h="15840" w:code="1"/>
      <w:pgMar w:top="1440" w:right="720" w:bottom="936" w:left="720" w:header="576" w:footer="720" w:gutter="0"/>
      <w:cols w:space="57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6FB7DD" w14:textId="77777777" w:rsidR="009A10E3" w:rsidRDefault="009A10E3">
      <w:r>
        <w:separator/>
      </w:r>
    </w:p>
  </w:endnote>
  <w:endnote w:type="continuationSeparator" w:id="0">
    <w:p w14:paraId="0CE38654" w14:textId="77777777" w:rsidR="009A10E3" w:rsidRDefault="009A1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urier">
    <w:panose1 w:val="02000500000000000000"/>
    <w:charset w:val="00"/>
    <w:family w:val="auto"/>
    <w:pitch w:val="variable"/>
    <w:sig w:usb0="00000003" w:usb1="00000000" w:usb2="00000000" w:usb3="00000000" w:csb0="00000003"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iscoSans Light">
    <w:altName w:val="Arial"/>
    <w:panose1 w:val="020B0604020202020204"/>
    <w:charset w:val="00"/>
    <w:family w:val="swiss"/>
    <w:notTrueType/>
    <w:pitch w:val="variable"/>
    <w:sig w:usb0="800002EF" w:usb1="4000207B"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imes">
    <w:panose1 w:val="02000500000000000000"/>
    <w:charset w:val="00"/>
    <w:family w:val="auto"/>
    <w:pitch w:val="variable"/>
    <w:sig w:usb0="E00002FF" w:usb1="5000205A" w:usb2="00000000" w:usb3="00000000" w:csb0="0000019F" w:csb1="00000000"/>
  </w:font>
  <w:font w:name="CiscoSans">
    <w:altName w:val="Arial"/>
    <w:panose1 w:val="020B0503020201020303"/>
    <w:charset w:val="00"/>
    <w:family w:val="swiss"/>
    <w:notTrueType/>
    <w:pitch w:val="variable"/>
    <w:sig w:usb0="800002EF" w:usb1="4000207B" w:usb2="00000000" w:usb3="00000000" w:csb0="0000009F" w:csb1="00000000"/>
  </w:font>
  <w:font w:name="CiscoSans Heavy">
    <w:altName w:val="Arial"/>
    <w:panose1 w:val="020B0604020202020204"/>
    <w:charset w:val="00"/>
    <w:family w:val="swiss"/>
    <w:notTrueType/>
    <w:pitch w:val="variable"/>
    <w:sig w:usb0="8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47E83" w14:textId="77777777" w:rsidR="00881F17" w:rsidRPr="00A45C5B" w:rsidRDefault="0063413B" w:rsidP="00575A07">
    <w:pPr>
      <w:tabs>
        <w:tab w:val="left" w:pos="90"/>
      </w:tabs>
    </w:pPr>
    <w:r>
      <w:rPr>
        <w:noProof/>
      </w:rPr>
      <mc:AlternateContent>
        <mc:Choice Requires="wps">
          <w:drawing>
            <wp:anchor distT="0" distB="0" distL="114300" distR="114300" simplePos="0" relativeHeight="251662848" behindDoc="0" locked="1" layoutInCell="1" allowOverlap="0" wp14:anchorId="32B4E2D9" wp14:editId="606F78AB">
              <wp:simplePos x="0" y="0"/>
              <wp:positionH relativeFrom="column">
                <wp:posOffset>-26035</wp:posOffset>
              </wp:positionH>
              <wp:positionV relativeFrom="page">
                <wp:posOffset>9505950</wp:posOffset>
              </wp:positionV>
              <wp:extent cx="7058025" cy="463550"/>
              <wp:effectExtent l="0" t="0" r="0" b="0"/>
              <wp:wrapSquare wrapText="bothSides"/>
              <wp:docPr id="6"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58025" cy="463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EB070D" w14:textId="074EB70C" w:rsidR="00881F17" w:rsidRPr="007A5AA3" w:rsidRDefault="0063413B" w:rsidP="00370DC1">
                          <w:pPr>
                            <w:pStyle w:val="Footnote"/>
                            <w:tabs>
                              <w:tab w:val="right" w:pos="10818"/>
                            </w:tabs>
                            <w:ind w:right="288"/>
                            <w:rPr>
                              <w:rFonts w:ascii="CiscoSans" w:hAnsi="CiscoSans"/>
                              <w:sz w:val="14"/>
                              <w:szCs w:val="14"/>
                            </w:rPr>
                          </w:pPr>
                          <w:r>
                            <w:rPr>
                              <w:rFonts w:ascii="CiscoSans" w:hAnsi="CiscoSans"/>
                              <w:sz w:val="14"/>
                              <w:szCs w:val="14"/>
                            </w:rPr>
                            <w:t>© 2018</w:t>
                          </w:r>
                          <w:r w:rsidR="00881F17" w:rsidRPr="007A5AA3">
                            <w:rPr>
                              <w:rFonts w:ascii="CiscoSans" w:hAnsi="CiscoSans"/>
                              <w:sz w:val="14"/>
                              <w:szCs w:val="14"/>
                            </w:rPr>
                            <w:t xml:space="preserve"> Cisco and/or its affiliates. All rights reserved. This document is Cisco Public Information. </w:t>
                          </w:r>
                          <w:r w:rsidR="00881F17" w:rsidRPr="007A5AA3">
                            <w:rPr>
                              <w:rFonts w:ascii="CiscoSans" w:hAnsi="CiscoSans"/>
                              <w:sz w:val="14"/>
                              <w:szCs w:val="14"/>
                            </w:rPr>
                            <w:tab/>
                            <w:t>Page 1 of 3</w:t>
                          </w:r>
                        </w:p>
                      </w:txbxContent>
                    </wps:txbx>
                    <wps:bodyPr rot="0" vert="horz" wrap="square" lIns="0" tIns="4572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B4E2D9" id="_x0000_t202" coordsize="21600,21600" o:spt="202" path="m,l,21600r21600,l21600,xe">
              <v:stroke joinstyle="miter"/>
              <v:path gradientshapeok="t" o:connecttype="rect"/>
            </v:shapetype>
            <v:shape id="Text Box 77" o:spid="_x0000_s1029" type="#_x0000_t202" style="position:absolute;margin-left:-2.05pt;margin-top:748.5pt;width:555.75pt;height:3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" o:allowoverlap="f" stroked="f">
              <v:path arrowok="t"/>
              <v:textbox inset="0,,0,0">
                <w:txbxContent>
                  <w:p w14:paraId="19EB070D" w14:textId="074EB70C" w:rsidR="00881F17" w:rsidRPr="007A5AA3" w:rsidRDefault="0063413B" w:rsidP="00370DC1">
                    <w:pPr>
                      <w:pStyle w:val="Footnote"/>
                      <w:tabs>
                        <w:tab w:val="right" w:pos="10818"/>
                      </w:tabs>
                      <w:ind w:right="288"/>
                      <w:rPr>
                        <w:rFonts w:ascii="CiscoSans" w:hAnsi="CiscoSans"/>
                        <w:sz w:val="14"/>
                        <w:szCs w:val="14"/>
                      </w:rPr>
                    </w:pPr>
                    <w:r>
                      <w:rPr>
                        <w:rFonts w:ascii="CiscoSans" w:hAnsi="CiscoSans"/>
                        <w:sz w:val="14"/>
                        <w:szCs w:val="14"/>
                      </w:rPr>
                      <w:t>© 2018</w:t>
                    </w:r>
                    <w:r w:rsidR="00881F17" w:rsidRPr="007A5AA3">
                      <w:rPr>
                        <w:rFonts w:ascii="CiscoSans" w:hAnsi="CiscoSans"/>
                        <w:sz w:val="14"/>
                        <w:szCs w:val="14"/>
                      </w:rPr>
                      <w:t xml:space="preserve"> Cisco and/or its affiliates. All rights reserved. This document is Cisco Public Information. </w:t>
                    </w:r>
                    <w:r w:rsidR="00881F17" w:rsidRPr="007A5AA3">
                      <w:rPr>
                        <w:rFonts w:ascii="CiscoSans" w:hAnsi="CiscoSans"/>
                        <w:sz w:val="14"/>
                        <w:szCs w:val="14"/>
                      </w:rPr>
                      <w:tab/>
                      <w:t>Page 1 of 3</w:t>
                    </w:r>
                  </w:p>
                </w:txbxContent>
              </v:textbox>
              <w10:wrap type="squar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6134AD" w14:textId="77777777" w:rsidR="009A10E3" w:rsidRDefault="009A10E3">
      <w:r>
        <w:separator/>
      </w:r>
    </w:p>
  </w:footnote>
  <w:footnote w:type="continuationSeparator" w:id="0">
    <w:p w14:paraId="222C5815" w14:textId="77777777" w:rsidR="009A10E3" w:rsidRDefault="009A10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CCFC9" w14:textId="7F7B4E8C" w:rsidR="00881F17" w:rsidRDefault="005072D7" w:rsidP="00570DEA">
    <w:pPr>
      <w:pStyle w:val="Header"/>
      <w:ind w:left="-54" w:firstLine="54"/>
    </w:pPr>
    <w:r>
      <w:rPr>
        <w:noProof/>
      </w:rPr>
      <w:drawing>
        <wp:inline distT="0" distB="0" distL="0" distR="0" wp14:anchorId="38816059" wp14:editId="139A6877">
          <wp:extent cx="6862526" cy="15928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18_word-banner.png"/>
                  <pic:cNvPicPr/>
                </pic:nvPicPr>
                <pic:blipFill>
                  <a:blip r:embed="rId1">
                    <a:extLst>
                      <a:ext uri="{28A0092B-C50C-407E-A947-70E740481C1C}">
                        <a14:useLocalDpi xmlns:a14="http://schemas.microsoft.com/office/drawing/2010/main" val="0"/>
                      </a:ext>
                    </a:extLst>
                  </a:blip>
                  <a:stretch>
                    <a:fillRect/>
                  </a:stretch>
                </pic:blipFill>
                <pic:spPr>
                  <a:xfrm>
                    <a:off x="0" y="0"/>
                    <a:ext cx="6876483" cy="1596089"/>
                  </a:xfrm>
                  <a:prstGeom prst="rect">
                    <a:avLst/>
                  </a:prstGeom>
                </pic:spPr>
              </pic:pic>
            </a:graphicData>
          </a:graphic>
        </wp:inline>
      </w:drawing>
    </w:r>
    <w:r w:rsidR="00881F17">
      <w:rPr>
        <w:noProof/>
      </w:rPr>
      <w:drawing>
        <wp:anchor distT="0" distB="0" distL="114300" distR="114300" simplePos="0" relativeHeight="251658752" behindDoc="0" locked="1" layoutInCell="1" allowOverlap="1" wp14:anchorId="43DAD547" wp14:editId="3D34EEAB">
          <wp:simplePos x="0" y="0"/>
          <wp:positionH relativeFrom="column">
            <wp:posOffset>-1743075</wp:posOffset>
          </wp:positionH>
          <wp:positionV relativeFrom="paragraph">
            <wp:posOffset>548640</wp:posOffset>
          </wp:positionV>
          <wp:extent cx="248285" cy="1976120"/>
          <wp:effectExtent l="19050" t="0" r="0" b="0"/>
          <wp:wrapNone/>
          <wp:docPr id="12" name="Picture 56" descr="CiscoConfident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iscoConfidential"/>
                  <pic:cNvPicPr>
                    <a:picLocks noChangeAspect="1" noChangeArrowheads="1"/>
                  </pic:cNvPicPr>
                </pic:nvPicPr>
                <pic:blipFill>
                  <a:blip r:embed="rId2"/>
                  <a:srcRect/>
                  <a:stretch>
                    <a:fillRect/>
                  </a:stretch>
                </pic:blipFill>
                <pic:spPr bwMode="auto">
                  <a:xfrm>
                    <a:off x="0" y="0"/>
                    <a:ext cx="248285" cy="197612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3515A"/>
    <w:multiLevelType w:val="singleLevel"/>
    <w:tmpl w:val="B9101A5C"/>
    <w:lvl w:ilvl="0">
      <w:start w:val="1"/>
      <w:numFmt w:val="none"/>
      <w:pStyle w:val="Question"/>
      <w:lvlText w:val="Q."/>
      <w:lvlJc w:val="left"/>
      <w:pPr>
        <w:tabs>
          <w:tab w:val="num" w:pos="360"/>
        </w:tabs>
        <w:ind w:left="360" w:hanging="360"/>
      </w:pPr>
      <w:rPr>
        <w:rFonts w:ascii="Arial" w:hAnsi="Arial" w:hint="default"/>
        <w:b/>
        <w:i w:val="0"/>
        <w:sz w:val="18"/>
      </w:rPr>
    </w:lvl>
  </w:abstractNum>
  <w:abstractNum w:abstractNumId="1" w15:restartNumberingAfterBreak="0">
    <w:nsid w:val="21200590"/>
    <w:multiLevelType w:val="hybridMultilevel"/>
    <w:tmpl w:val="45427BE4"/>
    <w:lvl w:ilvl="0" w:tplc="BDDC1B50">
      <w:start w:val="1"/>
      <w:numFmt w:val="bullet"/>
      <w:pStyle w:val="CellBulletIndent"/>
      <w:lvlText w:val="◦"/>
      <w:lvlJc w:val="left"/>
      <w:pPr>
        <w:tabs>
          <w:tab w:val="num" w:pos="432"/>
        </w:tabs>
        <w:ind w:left="432" w:hanging="144"/>
      </w:pPr>
      <w:rPr>
        <w:rFonts w:ascii="Times New Roman" w:hAnsi="Times New Roman" w:cs="Times New Roman" w:hint="default"/>
        <w:position w:val="0"/>
        <w:sz w:val="16"/>
        <w:szCs w:val="16"/>
      </w:rPr>
    </w:lvl>
    <w:lvl w:ilvl="1" w:tplc="04090003" w:tentative="1">
      <w:start w:val="1"/>
      <w:numFmt w:val="bullet"/>
      <w:lvlText w:val="o"/>
      <w:lvlJc w:val="left"/>
      <w:pPr>
        <w:tabs>
          <w:tab w:val="num" w:pos="1440"/>
        </w:tabs>
        <w:ind w:left="1440" w:hanging="360"/>
      </w:pPr>
      <w:rPr>
        <w:rFonts w:ascii="Courier New" w:hAnsi="Courier New" w:cs="Courier"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993A7B"/>
    <w:multiLevelType w:val="singleLevel"/>
    <w:tmpl w:val="7A7A1F78"/>
    <w:lvl w:ilvl="0">
      <w:start w:val="1"/>
      <w:numFmt w:val="decimal"/>
      <w:pStyle w:val="Step1"/>
      <w:lvlText w:val="Step %1.  "/>
      <w:lvlJc w:val="left"/>
      <w:pPr>
        <w:tabs>
          <w:tab w:val="num" w:pos="720"/>
        </w:tabs>
        <w:ind w:left="720" w:hanging="720"/>
      </w:pPr>
      <w:rPr>
        <w:rFonts w:hint="default"/>
      </w:rPr>
    </w:lvl>
  </w:abstractNum>
  <w:abstractNum w:abstractNumId="3" w15:restartNumberingAfterBreak="0">
    <w:nsid w:val="2D7D49FF"/>
    <w:multiLevelType w:val="hybridMultilevel"/>
    <w:tmpl w:val="DD022A32"/>
    <w:lvl w:ilvl="0" w:tplc="CA441712">
      <w:start w:val="1"/>
      <w:numFmt w:val="decimal"/>
      <w:pStyle w:val="NumList1"/>
      <w:lvlText w:val="%1."/>
      <w:lvlJc w:val="left"/>
      <w:pPr>
        <w:tabs>
          <w:tab w:val="num" w:pos="360"/>
        </w:tabs>
        <w:ind w:left="360" w:hanging="360"/>
      </w:pPr>
      <w:rPr>
        <w:rFonts w:ascii="Arial" w:hAnsi="Arial"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D7472D"/>
    <w:multiLevelType w:val="hybridMultilevel"/>
    <w:tmpl w:val="02D28954"/>
    <w:lvl w:ilvl="0" w:tplc="C5803104">
      <w:start w:val="1"/>
      <w:numFmt w:val="decimal"/>
      <w:pStyle w:val="TableCation"/>
      <w:lvlText w:val="Table %1."/>
      <w:lvlJc w:val="left"/>
      <w:pPr>
        <w:ind w:left="720" w:hanging="360"/>
      </w:pPr>
      <w:rPr>
        <w:rFonts w:ascii="CiscoSans Light" w:hAnsi="CiscoSans Light" w:hint="default"/>
        <w:b/>
        <w:i w:val="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792092"/>
    <w:multiLevelType w:val="multilevel"/>
    <w:tmpl w:val="938E50E4"/>
    <w:lvl w:ilvl="0">
      <w:start w:val="1"/>
      <w:numFmt w:val="bullet"/>
      <w:pStyle w:val="Bullet"/>
      <w:lvlText w:val="●"/>
      <w:lvlJc w:val="left"/>
      <w:pPr>
        <w:tabs>
          <w:tab w:val="num" w:pos="576"/>
        </w:tabs>
        <w:ind w:left="576" w:hanging="216"/>
      </w:pPr>
      <w:rPr>
        <w:rFonts w:ascii="Arial" w:hAnsi="Arial" w:hint="default"/>
        <w:spacing w:val="0"/>
        <w:position w:val="1"/>
        <w:sz w:val="14"/>
        <w:szCs w:val="14"/>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4D97340"/>
    <w:multiLevelType w:val="hybridMultilevel"/>
    <w:tmpl w:val="FE1AD404"/>
    <w:lvl w:ilvl="0" w:tplc="8E54C3CC">
      <w:start w:val="1"/>
      <w:numFmt w:val="bullet"/>
      <w:pStyle w:val="Bullet2"/>
      <w:lvlText w:val="◦"/>
      <w:lvlJc w:val="left"/>
      <w:pPr>
        <w:tabs>
          <w:tab w:val="num" w:pos="778"/>
        </w:tabs>
        <w:ind w:left="576" w:firstLine="0"/>
      </w:pPr>
      <w:rPr>
        <w:rFonts w:ascii="Times New Roman" w:hAnsi="Times New Roman" w:cs="Times New Roman" w:hint="default"/>
        <w:position w:val="0"/>
        <w:sz w:val="20"/>
        <w:szCs w:val="20"/>
      </w:rPr>
    </w:lvl>
    <w:lvl w:ilvl="1" w:tplc="04090003" w:tentative="1">
      <w:start w:val="1"/>
      <w:numFmt w:val="bullet"/>
      <w:lvlText w:val="o"/>
      <w:lvlJc w:val="left"/>
      <w:pPr>
        <w:tabs>
          <w:tab w:val="num" w:pos="1886"/>
        </w:tabs>
        <w:ind w:left="1886" w:hanging="360"/>
      </w:pPr>
      <w:rPr>
        <w:rFonts w:ascii="Courier New" w:hAnsi="Courier New" w:cs="Courier" w:hint="default"/>
      </w:rPr>
    </w:lvl>
    <w:lvl w:ilvl="2" w:tplc="04090005" w:tentative="1">
      <w:start w:val="1"/>
      <w:numFmt w:val="bullet"/>
      <w:lvlText w:val=""/>
      <w:lvlJc w:val="left"/>
      <w:pPr>
        <w:tabs>
          <w:tab w:val="num" w:pos="2606"/>
        </w:tabs>
        <w:ind w:left="2606" w:hanging="360"/>
      </w:pPr>
      <w:rPr>
        <w:rFonts w:ascii="Wingdings" w:hAnsi="Wingdings" w:hint="default"/>
      </w:rPr>
    </w:lvl>
    <w:lvl w:ilvl="3" w:tplc="04090001" w:tentative="1">
      <w:start w:val="1"/>
      <w:numFmt w:val="bullet"/>
      <w:lvlText w:val=""/>
      <w:lvlJc w:val="left"/>
      <w:pPr>
        <w:tabs>
          <w:tab w:val="num" w:pos="3326"/>
        </w:tabs>
        <w:ind w:left="3326" w:hanging="360"/>
      </w:pPr>
      <w:rPr>
        <w:rFonts w:ascii="Symbol" w:hAnsi="Symbol" w:hint="default"/>
      </w:rPr>
    </w:lvl>
    <w:lvl w:ilvl="4" w:tplc="04090003" w:tentative="1">
      <w:start w:val="1"/>
      <w:numFmt w:val="bullet"/>
      <w:lvlText w:val="o"/>
      <w:lvlJc w:val="left"/>
      <w:pPr>
        <w:tabs>
          <w:tab w:val="num" w:pos="4046"/>
        </w:tabs>
        <w:ind w:left="4046" w:hanging="360"/>
      </w:pPr>
      <w:rPr>
        <w:rFonts w:ascii="Courier New" w:hAnsi="Courier New" w:cs="Courier" w:hint="default"/>
      </w:rPr>
    </w:lvl>
    <w:lvl w:ilvl="5" w:tplc="04090005" w:tentative="1">
      <w:start w:val="1"/>
      <w:numFmt w:val="bullet"/>
      <w:lvlText w:val=""/>
      <w:lvlJc w:val="left"/>
      <w:pPr>
        <w:tabs>
          <w:tab w:val="num" w:pos="4766"/>
        </w:tabs>
        <w:ind w:left="4766" w:hanging="360"/>
      </w:pPr>
      <w:rPr>
        <w:rFonts w:ascii="Wingdings" w:hAnsi="Wingdings" w:hint="default"/>
      </w:rPr>
    </w:lvl>
    <w:lvl w:ilvl="6" w:tplc="04090001" w:tentative="1">
      <w:start w:val="1"/>
      <w:numFmt w:val="bullet"/>
      <w:lvlText w:val=""/>
      <w:lvlJc w:val="left"/>
      <w:pPr>
        <w:tabs>
          <w:tab w:val="num" w:pos="5486"/>
        </w:tabs>
        <w:ind w:left="5486" w:hanging="360"/>
      </w:pPr>
      <w:rPr>
        <w:rFonts w:ascii="Symbol" w:hAnsi="Symbol" w:hint="default"/>
      </w:rPr>
    </w:lvl>
    <w:lvl w:ilvl="7" w:tplc="04090003" w:tentative="1">
      <w:start w:val="1"/>
      <w:numFmt w:val="bullet"/>
      <w:lvlText w:val="o"/>
      <w:lvlJc w:val="left"/>
      <w:pPr>
        <w:tabs>
          <w:tab w:val="num" w:pos="6206"/>
        </w:tabs>
        <w:ind w:left="6206" w:hanging="360"/>
      </w:pPr>
      <w:rPr>
        <w:rFonts w:ascii="Courier New" w:hAnsi="Courier New" w:cs="Courier" w:hint="default"/>
      </w:rPr>
    </w:lvl>
    <w:lvl w:ilvl="8" w:tplc="04090005" w:tentative="1">
      <w:start w:val="1"/>
      <w:numFmt w:val="bullet"/>
      <w:lvlText w:val=""/>
      <w:lvlJc w:val="left"/>
      <w:pPr>
        <w:tabs>
          <w:tab w:val="num" w:pos="6926"/>
        </w:tabs>
        <w:ind w:left="6926" w:hanging="360"/>
      </w:pPr>
      <w:rPr>
        <w:rFonts w:ascii="Wingdings" w:hAnsi="Wingdings" w:hint="default"/>
      </w:rPr>
    </w:lvl>
  </w:abstractNum>
  <w:abstractNum w:abstractNumId="7" w15:restartNumberingAfterBreak="0">
    <w:nsid w:val="5B1C780B"/>
    <w:multiLevelType w:val="singleLevel"/>
    <w:tmpl w:val="5C78F7DC"/>
    <w:lvl w:ilvl="0">
      <w:start w:val="1"/>
      <w:numFmt w:val="none"/>
      <w:pStyle w:val="Answer"/>
      <w:lvlText w:val="A."/>
      <w:lvlJc w:val="left"/>
      <w:pPr>
        <w:tabs>
          <w:tab w:val="num" w:pos="360"/>
        </w:tabs>
        <w:ind w:left="360" w:hanging="360"/>
      </w:pPr>
      <w:rPr>
        <w:rFonts w:ascii="Arial" w:hAnsi="Arial" w:hint="default"/>
        <w:b/>
        <w:i w:val="0"/>
        <w:sz w:val="18"/>
      </w:rPr>
    </w:lvl>
  </w:abstractNum>
  <w:abstractNum w:abstractNumId="8" w15:restartNumberingAfterBreak="0">
    <w:nsid w:val="63836128"/>
    <w:multiLevelType w:val="singleLevel"/>
    <w:tmpl w:val="86C25362"/>
    <w:lvl w:ilvl="0">
      <w:start w:val="1"/>
      <w:numFmt w:val="decimal"/>
      <w:pStyle w:val="FigureCaption"/>
      <w:lvlText w:val="Figure %1.  "/>
      <w:lvlJc w:val="left"/>
      <w:pPr>
        <w:tabs>
          <w:tab w:val="num" w:pos="936"/>
        </w:tabs>
        <w:ind w:left="936" w:hanging="936"/>
      </w:pPr>
      <w:rPr>
        <w:rFonts w:ascii="Arial" w:hAnsi="Arial" w:hint="default"/>
        <w:b/>
        <w:i w:val="0"/>
        <w:sz w:val="16"/>
        <w:szCs w:val="16"/>
      </w:rPr>
    </w:lvl>
  </w:abstractNum>
  <w:abstractNum w:abstractNumId="9" w15:restartNumberingAfterBreak="0">
    <w:nsid w:val="70135E37"/>
    <w:multiLevelType w:val="singleLevel"/>
    <w:tmpl w:val="2790112A"/>
    <w:lvl w:ilvl="0">
      <w:start w:val="1"/>
      <w:numFmt w:val="none"/>
      <w:pStyle w:val="Note"/>
      <w:lvlText w:val="Note:  "/>
      <w:lvlJc w:val="left"/>
      <w:pPr>
        <w:tabs>
          <w:tab w:val="num" w:pos="720"/>
        </w:tabs>
        <w:ind w:left="0" w:firstLine="0"/>
      </w:pPr>
      <w:rPr>
        <w:rFonts w:ascii="Arial Black" w:hAnsi="Arial Black" w:hint="default"/>
        <w:b w:val="0"/>
        <w:i w:val="0"/>
        <w:sz w:val="18"/>
        <w:szCs w:val="18"/>
      </w:rPr>
    </w:lvl>
  </w:abstractNum>
  <w:abstractNum w:abstractNumId="10" w15:restartNumberingAfterBreak="0">
    <w:nsid w:val="70941F04"/>
    <w:multiLevelType w:val="hybridMultilevel"/>
    <w:tmpl w:val="336AE47E"/>
    <w:lvl w:ilvl="0" w:tplc="614889AA">
      <w:start w:val="1"/>
      <w:numFmt w:val="bullet"/>
      <w:pStyle w:val="CellBullet"/>
      <w:lvlText w:val="●"/>
      <w:lvlJc w:val="left"/>
      <w:pPr>
        <w:tabs>
          <w:tab w:val="num" w:pos="288"/>
        </w:tabs>
        <w:ind w:left="288" w:hanging="144"/>
      </w:pPr>
      <w:rPr>
        <w:rFonts w:ascii="Arial" w:hAnsi="Arial" w:hint="default"/>
        <w:position w:val="2"/>
        <w:sz w:val="14"/>
        <w:szCs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9"/>
  </w:num>
  <w:num w:numId="3">
    <w:abstractNumId w:val="8"/>
  </w:num>
  <w:num w:numId="4">
    <w:abstractNumId w:val="10"/>
  </w:num>
  <w:num w:numId="5">
    <w:abstractNumId w:val="1"/>
  </w:num>
  <w:num w:numId="6">
    <w:abstractNumId w:val="7"/>
  </w:num>
  <w:num w:numId="7">
    <w:abstractNumId w:val="5"/>
  </w:num>
  <w:num w:numId="8">
    <w:abstractNumId w:val="0"/>
  </w:num>
  <w:num w:numId="9">
    <w:abstractNumId w:val="6"/>
  </w:num>
  <w:num w:numId="10">
    <w:abstractNumId w:val="3"/>
  </w:num>
  <w:num w:numId="1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fillcolor="#253d98" stroke="f">
      <v:fill color="#253d98" color2="#6a2b8f" rotate="t" angle="-135" focus="100%" type="gradient"/>
      <v:stroke on="f"/>
      <v:textbox inset="2.48919mm,2.48919mm,2.48919mm,2.48919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F03"/>
    <w:rsid w:val="000007AE"/>
    <w:rsid w:val="0000460F"/>
    <w:rsid w:val="00052D13"/>
    <w:rsid w:val="00053F4A"/>
    <w:rsid w:val="00073DF4"/>
    <w:rsid w:val="00077770"/>
    <w:rsid w:val="00083DA9"/>
    <w:rsid w:val="0008445F"/>
    <w:rsid w:val="00087B29"/>
    <w:rsid w:val="00091494"/>
    <w:rsid w:val="00095F4F"/>
    <w:rsid w:val="000A02AC"/>
    <w:rsid w:val="000A1F80"/>
    <w:rsid w:val="000A7839"/>
    <w:rsid w:val="000B2321"/>
    <w:rsid w:val="000D0DF9"/>
    <w:rsid w:val="000D759A"/>
    <w:rsid w:val="001010EB"/>
    <w:rsid w:val="00105011"/>
    <w:rsid w:val="00107DD5"/>
    <w:rsid w:val="00112C65"/>
    <w:rsid w:val="001236A0"/>
    <w:rsid w:val="00143B39"/>
    <w:rsid w:val="00147068"/>
    <w:rsid w:val="00161FEE"/>
    <w:rsid w:val="001655D8"/>
    <w:rsid w:val="0016619F"/>
    <w:rsid w:val="00170490"/>
    <w:rsid w:val="00175E90"/>
    <w:rsid w:val="00182FAA"/>
    <w:rsid w:val="00197632"/>
    <w:rsid w:val="00197A08"/>
    <w:rsid w:val="001B5FDA"/>
    <w:rsid w:val="001C15A3"/>
    <w:rsid w:val="001C7108"/>
    <w:rsid w:val="001E443F"/>
    <w:rsid w:val="00205B8C"/>
    <w:rsid w:val="00214556"/>
    <w:rsid w:val="00226AE1"/>
    <w:rsid w:val="00233CD5"/>
    <w:rsid w:val="00240FB4"/>
    <w:rsid w:val="002447A2"/>
    <w:rsid w:val="0024696A"/>
    <w:rsid w:val="00254D2C"/>
    <w:rsid w:val="00262017"/>
    <w:rsid w:val="00280F6E"/>
    <w:rsid w:val="00284572"/>
    <w:rsid w:val="00293120"/>
    <w:rsid w:val="002A386D"/>
    <w:rsid w:val="002B63C9"/>
    <w:rsid w:val="002B6E13"/>
    <w:rsid w:val="002C060D"/>
    <w:rsid w:val="002C2701"/>
    <w:rsid w:val="002C35F4"/>
    <w:rsid w:val="002E05C6"/>
    <w:rsid w:val="002F0EF2"/>
    <w:rsid w:val="002F1678"/>
    <w:rsid w:val="00313965"/>
    <w:rsid w:val="003149EF"/>
    <w:rsid w:val="00365C9E"/>
    <w:rsid w:val="00370DC1"/>
    <w:rsid w:val="0037641E"/>
    <w:rsid w:val="00376BE6"/>
    <w:rsid w:val="00382EE0"/>
    <w:rsid w:val="00386F10"/>
    <w:rsid w:val="003A7D4A"/>
    <w:rsid w:val="003C3F03"/>
    <w:rsid w:val="003D2E62"/>
    <w:rsid w:val="003E3721"/>
    <w:rsid w:val="003E4B64"/>
    <w:rsid w:val="00400FDC"/>
    <w:rsid w:val="00412EB5"/>
    <w:rsid w:val="00430788"/>
    <w:rsid w:val="00454C20"/>
    <w:rsid w:val="00466BCD"/>
    <w:rsid w:val="00482BAB"/>
    <w:rsid w:val="00494866"/>
    <w:rsid w:val="004A4A12"/>
    <w:rsid w:val="004B7EE4"/>
    <w:rsid w:val="004C4663"/>
    <w:rsid w:val="00504C78"/>
    <w:rsid w:val="0050520F"/>
    <w:rsid w:val="005072D7"/>
    <w:rsid w:val="005100B6"/>
    <w:rsid w:val="00517878"/>
    <w:rsid w:val="005248A5"/>
    <w:rsid w:val="00534DAB"/>
    <w:rsid w:val="00535117"/>
    <w:rsid w:val="00542367"/>
    <w:rsid w:val="005444EA"/>
    <w:rsid w:val="0055196F"/>
    <w:rsid w:val="00563946"/>
    <w:rsid w:val="00570DEA"/>
    <w:rsid w:val="00575A07"/>
    <w:rsid w:val="00577AD0"/>
    <w:rsid w:val="00581A32"/>
    <w:rsid w:val="00590ACF"/>
    <w:rsid w:val="005A02A7"/>
    <w:rsid w:val="005B4F1F"/>
    <w:rsid w:val="005C4D1D"/>
    <w:rsid w:val="005C7695"/>
    <w:rsid w:val="005E0C19"/>
    <w:rsid w:val="005F57B9"/>
    <w:rsid w:val="0062204E"/>
    <w:rsid w:val="0062583F"/>
    <w:rsid w:val="0063260F"/>
    <w:rsid w:val="0063413B"/>
    <w:rsid w:val="00670A39"/>
    <w:rsid w:val="006765FD"/>
    <w:rsid w:val="006A05A8"/>
    <w:rsid w:val="006A4D00"/>
    <w:rsid w:val="006C547C"/>
    <w:rsid w:val="006C6913"/>
    <w:rsid w:val="006E206E"/>
    <w:rsid w:val="006E2D19"/>
    <w:rsid w:val="006F7ECA"/>
    <w:rsid w:val="00703A5C"/>
    <w:rsid w:val="00707308"/>
    <w:rsid w:val="007144F5"/>
    <w:rsid w:val="00724DB0"/>
    <w:rsid w:val="00727407"/>
    <w:rsid w:val="00752E35"/>
    <w:rsid w:val="00763D30"/>
    <w:rsid w:val="00771257"/>
    <w:rsid w:val="00777006"/>
    <w:rsid w:val="007869A9"/>
    <w:rsid w:val="0079117E"/>
    <w:rsid w:val="007A0043"/>
    <w:rsid w:val="007A5AA3"/>
    <w:rsid w:val="007B09CC"/>
    <w:rsid w:val="007E064F"/>
    <w:rsid w:val="007E7848"/>
    <w:rsid w:val="00806285"/>
    <w:rsid w:val="008079BA"/>
    <w:rsid w:val="008115B8"/>
    <w:rsid w:val="00816A03"/>
    <w:rsid w:val="00826B5A"/>
    <w:rsid w:val="00833ED1"/>
    <w:rsid w:val="0083477E"/>
    <w:rsid w:val="008360D4"/>
    <w:rsid w:val="00841C51"/>
    <w:rsid w:val="00843746"/>
    <w:rsid w:val="00866388"/>
    <w:rsid w:val="00881F17"/>
    <w:rsid w:val="00885B07"/>
    <w:rsid w:val="008865A7"/>
    <w:rsid w:val="00890472"/>
    <w:rsid w:val="008935DB"/>
    <w:rsid w:val="00894151"/>
    <w:rsid w:val="008A1608"/>
    <w:rsid w:val="008C43A8"/>
    <w:rsid w:val="008C4791"/>
    <w:rsid w:val="008C60C8"/>
    <w:rsid w:val="008D05A0"/>
    <w:rsid w:val="008D618C"/>
    <w:rsid w:val="008E6DD6"/>
    <w:rsid w:val="008F1602"/>
    <w:rsid w:val="0090172B"/>
    <w:rsid w:val="009146C7"/>
    <w:rsid w:val="00937419"/>
    <w:rsid w:val="0094394D"/>
    <w:rsid w:val="00953D4C"/>
    <w:rsid w:val="00955098"/>
    <w:rsid w:val="00974831"/>
    <w:rsid w:val="009A10E3"/>
    <w:rsid w:val="009A18E1"/>
    <w:rsid w:val="009C5C13"/>
    <w:rsid w:val="009D56FE"/>
    <w:rsid w:val="009E0CA9"/>
    <w:rsid w:val="009E38C9"/>
    <w:rsid w:val="009E676F"/>
    <w:rsid w:val="00A0210D"/>
    <w:rsid w:val="00A033D3"/>
    <w:rsid w:val="00A10878"/>
    <w:rsid w:val="00A504ED"/>
    <w:rsid w:val="00A51513"/>
    <w:rsid w:val="00A54431"/>
    <w:rsid w:val="00A70068"/>
    <w:rsid w:val="00A72525"/>
    <w:rsid w:val="00A7784D"/>
    <w:rsid w:val="00A84FB0"/>
    <w:rsid w:val="00A91672"/>
    <w:rsid w:val="00A94E2E"/>
    <w:rsid w:val="00AA1B1B"/>
    <w:rsid w:val="00AA4694"/>
    <w:rsid w:val="00AB2697"/>
    <w:rsid w:val="00AC30F2"/>
    <w:rsid w:val="00AC604F"/>
    <w:rsid w:val="00B0564B"/>
    <w:rsid w:val="00B14EC3"/>
    <w:rsid w:val="00B24C31"/>
    <w:rsid w:val="00B3062D"/>
    <w:rsid w:val="00B335B8"/>
    <w:rsid w:val="00B37F74"/>
    <w:rsid w:val="00B44EF2"/>
    <w:rsid w:val="00B52B9B"/>
    <w:rsid w:val="00B56078"/>
    <w:rsid w:val="00B563CB"/>
    <w:rsid w:val="00B56FE0"/>
    <w:rsid w:val="00B80606"/>
    <w:rsid w:val="00B82BC8"/>
    <w:rsid w:val="00B84E3B"/>
    <w:rsid w:val="00B93CC6"/>
    <w:rsid w:val="00B96BCF"/>
    <w:rsid w:val="00BB7D6E"/>
    <w:rsid w:val="00BC46F5"/>
    <w:rsid w:val="00BD5F51"/>
    <w:rsid w:val="00C00EA5"/>
    <w:rsid w:val="00C5086E"/>
    <w:rsid w:val="00C65E76"/>
    <w:rsid w:val="00C81DDD"/>
    <w:rsid w:val="00CA60D2"/>
    <w:rsid w:val="00CB11BE"/>
    <w:rsid w:val="00CC1AB2"/>
    <w:rsid w:val="00CC667F"/>
    <w:rsid w:val="00CF4C3C"/>
    <w:rsid w:val="00CF5D8A"/>
    <w:rsid w:val="00CF73FC"/>
    <w:rsid w:val="00D141B8"/>
    <w:rsid w:val="00D14C35"/>
    <w:rsid w:val="00D21E95"/>
    <w:rsid w:val="00D330F8"/>
    <w:rsid w:val="00D40450"/>
    <w:rsid w:val="00D437CC"/>
    <w:rsid w:val="00D448D7"/>
    <w:rsid w:val="00D46831"/>
    <w:rsid w:val="00D62F98"/>
    <w:rsid w:val="00D86A5A"/>
    <w:rsid w:val="00D91254"/>
    <w:rsid w:val="00DA3785"/>
    <w:rsid w:val="00DA6AAD"/>
    <w:rsid w:val="00DB5891"/>
    <w:rsid w:val="00DB7F90"/>
    <w:rsid w:val="00DC0EB6"/>
    <w:rsid w:val="00DD319D"/>
    <w:rsid w:val="00DD6730"/>
    <w:rsid w:val="00DE014C"/>
    <w:rsid w:val="00E00FD1"/>
    <w:rsid w:val="00E0382A"/>
    <w:rsid w:val="00E03E09"/>
    <w:rsid w:val="00E132CC"/>
    <w:rsid w:val="00E16990"/>
    <w:rsid w:val="00E26C33"/>
    <w:rsid w:val="00E50511"/>
    <w:rsid w:val="00E50F8C"/>
    <w:rsid w:val="00E54459"/>
    <w:rsid w:val="00E62813"/>
    <w:rsid w:val="00E662AE"/>
    <w:rsid w:val="00E67074"/>
    <w:rsid w:val="00E73723"/>
    <w:rsid w:val="00E76BAC"/>
    <w:rsid w:val="00E83494"/>
    <w:rsid w:val="00EA7A8D"/>
    <w:rsid w:val="00EB3E07"/>
    <w:rsid w:val="00EB64F8"/>
    <w:rsid w:val="00EC60EA"/>
    <w:rsid w:val="00ED214F"/>
    <w:rsid w:val="00EE4A86"/>
    <w:rsid w:val="00EE7AC6"/>
    <w:rsid w:val="00EF08D8"/>
    <w:rsid w:val="00F003D5"/>
    <w:rsid w:val="00F104B2"/>
    <w:rsid w:val="00F41435"/>
    <w:rsid w:val="00F64E44"/>
    <w:rsid w:val="00F83D25"/>
    <w:rsid w:val="00F86F94"/>
    <w:rsid w:val="00FB00C0"/>
    <w:rsid w:val="00FC4D66"/>
    <w:rsid w:val="00FC6709"/>
    <w:rsid w:val="00FD6DFF"/>
    <w:rsid w:val="00FE089D"/>
    <w:rsid w:val="00FE3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253d98" stroke="f">
      <v:fill color="#253d98" color2="#6a2b8f" rotate="t" angle="-135" focus="100%" type="gradient"/>
      <v:stroke on="f"/>
      <v:textbox inset="2.48919mm,2.48919mm,2.48919mm,2.48919mm"/>
    </o:shapedefaults>
    <o:shapelayout v:ext="edit">
      <o:idmap v:ext="edit" data="1"/>
    </o:shapelayout>
  </w:shapeDefaults>
  <w:decimalSymbol w:val="."/>
  <w:listSeparator w:val=","/>
  <w14:docId w14:val="090328E4"/>
  <w15:docId w15:val="{24B5DF93-195A-420C-990C-96D8B8EC5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A7839"/>
    <w:rPr>
      <w:rFonts w:ascii="Times" w:hAnsi="Times"/>
      <w:sz w:val="24"/>
    </w:rPr>
  </w:style>
  <w:style w:type="paragraph" w:styleId="Heading1">
    <w:name w:val="heading 1"/>
    <w:basedOn w:val="Normal"/>
    <w:next w:val="Normal"/>
    <w:qFormat/>
    <w:rsid w:val="00BB030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Body"/>
    <w:rsid w:val="00BB0304"/>
    <w:pPr>
      <w:tabs>
        <w:tab w:val="center" w:pos="4320"/>
        <w:tab w:val="right" w:pos="8640"/>
      </w:tabs>
    </w:pPr>
  </w:style>
  <w:style w:type="paragraph" w:styleId="Footer">
    <w:name w:val="footer"/>
    <w:basedOn w:val="Body"/>
    <w:rsid w:val="008F2136"/>
    <w:pPr>
      <w:tabs>
        <w:tab w:val="clear" w:pos="720"/>
        <w:tab w:val="clear" w:pos="1440"/>
        <w:tab w:val="clear" w:pos="2160"/>
        <w:tab w:val="clear" w:pos="2880"/>
        <w:tab w:val="clear" w:pos="3600"/>
        <w:tab w:val="clear" w:pos="4320"/>
        <w:tab w:val="clear" w:pos="5040"/>
        <w:tab w:val="clear" w:pos="5840"/>
        <w:tab w:val="clear" w:pos="6480"/>
        <w:tab w:val="clear" w:pos="7200"/>
        <w:tab w:val="clear" w:pos="7920"/>
        <w:tab w:val="right" w:pos="10512"/>
      </w:tabs>
      <w:spacing w:after="0" w:line="170" w:lineRule="exact"/>
    </w:pPr>
    <w:rPr>
      <w:rFonts w:cs="Arial"/>
      <w:sz w:val="14"/>
      <w:szCs w:val="14"/>
    </w:rPr>
  </w:style>
  <w:style w:type="paragraph" w:customStyle="1" w:styleId="TitleHeadline">
    <w:name w:val="Title Headline"/>
    <w:next w:val="Intro"/>
    <w:link w:val="TitleHeadlineChar"/>
    <w:rsid w:val="00E73723"/>
    <w:pPr>
      <w:spacing w:after="360" w:line="620" w:lineRule="exact"/>
    </w:pPr>
    <w:rPr>
      <w:rFonts w:ascii="CiscoSans Light" w:hAnsi="CiscoSans Light"/>
      <w:color w:val="00BCEB"/>
      <w:sz w:val="56"/>
      <w:szCs w:val="32"/>
    </w:rPr>
  </w:style>
  <w:style w:type="paragraph" w:styleId="Title">
    <w:name w:val="Title"/>
    <w:aliases w:val="Doc Type,Document Description"/>
    <w:basedOn w:val="Normal"/>
    <w:link w:val="TitleChar"/>
    <w:qFormat/>
    <w:rsid w:val="003154E2"/>
    <w:pPr>
      <w:tabs>
        <w:tab w:val="right" w:pos="10080"/>
      </w:tabs>
      <w:spacing w:after="60" w:line="200" w:lineRule="exact"/>
      <w:jc w:val="right"/>
    </w:pPr>
    <w:rPr>
      <w:rFonts w:ascii="Arial" w:hAnsi="Arial"/>
      <w:noProof/>
      <w:color w:val="6A2B8F"/>
      <w:sz w:val="16"/>
      <w:szCs w:val="16"/>
    </w:rPr>
  </w:style>
  <w:style w:type="paragraph" w:customStyle="1" w:styleId="Intro">
    <w:name w:val="Intro"/>
    <w:next w:val="Normal"/>
    <w:rsid w:val="009146C7"/>
    <w:pPr>
      <w:keepNext/>
      <w:spacing w:after="140" w:line="300" w:lineRule="exact"/>
    </w:pPr>
    <w:rPr>
      <w:rFonts w:ascii="CiscoSans" w:hAnsi="CiscoSans"/>
      <w:color w:val="005073"/>
      <w:sz w:val="24"/>
      <w:szCs w:val="24"/>
    </w:rPr>
  </w:style>
  <w:style w:type="paragraph" w:customStyle="1" w:styleId="Body">
    <w:name w:val="Body"/>
    <w:link w:val="BodyChar"/>
    <w:rsid w:val="000A02AC"/>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after="140" w:line="280" w:lineRule="atLeast"/>
    </w:pPr>
    <w:rPr>
      <w:rFonts w:ascii="CiscoSans Light" w:hAnsi="CiscoSans Light"/>
      <w:color w:val="58595B"/>
      <w:sz w:val="18"/>
    </w:rPr>
  </w:style>
  <w:style w:type="character" w:customStyle="1" w:styleId="BodyChar">
    <w:name w:val="Body Char"/>
    <w:basedOn w:val="DefaultParagraphFont"/>
    <w:link w:val="Body"/>
    <w:rsid w:val="000A02AC"/>
    <w:rPr>
      <w:rFonts w:ascii="CiscoSans Light" w:hAnsi="CiscoSans Light"/>
      <w:color w:val="58595B"/>
      <w:sz w:val="18"/>
    </w:rPr>
  </w:style>
  <w:style w:type="paragraph" w:customStyle="1" w:styleId="Subhead1">
    <w:name w:val="Subhead1"/>
    <w:next w:val="Body"/>
    <w:link w:val="Subhead1Char"/>
    <w:rsid w:val="00482BAB"/>
    <w:pPr>
      <w:keepNext/>
      <w:tabs>
        <w:tab w:val="left" w:pos="720"/>
        <w:tab w:val="left" w:pos="1440"/>
        <w:tab w:val="left" w:pos="2160"/>
        <w:tab w:val="left" w:pos="2880"/>
        <w:tab w:val="left" w:pos="3600"/>
        <w:tab w:val="left" w:pos="4320"/>
        <w:tab w:val="left" w:pos="5040"/>
        <w:tab w:val="left" w:pos="5840"/>
        <w:tab w:val="left" w:pos="6480"/>
        <w:tab w:val="left" w:pos="7200"/>
        <w:tab w:val="left" w:pos="7920"/>
      </w:tabs>
      <w:spacing w:before="240" w:after="60" w:line="260" w:lineRule="exact"/>
    </w:pPr>
    <w:rPr>
      <w:rFonts w:ascii="CiscoSans" w:hAnsi="CiscoSans"/>
      <w:b/>
      <w:color w:val="005073"/>
      <w:sz w:val="22"/>
    </w:rPr>
  </w:style>
  <w:style w:type="paragraph" w:customStyle="1" w:styleId="Subhead2">
    <w:name w:val="Subhead2"/>
    <w:next w:val="Body"/>
    <w:rsid w:val="002F0EF2"/>
    <w:pPr>
      <w:keepNext/>
      <w:spacing w:before="240" w:after="60" w:line="240" w:lineRule="exact"/>
    </w:pPr>
    <w:rPr>
      <w:rFonts w:ascii="CiscoSans" w:hAnsi="CiscoSans"/>
      <w:b/>
      <w:color w:val="005073"/>
      <w:sz w:val="18"/>
    </w:rPr>
  </w:style>
  <w:style w:type="paragraph" w:customStyle="1" w:styleId="Subhead3">
    <w:name w:val="Subhead3"/>
    <w:next w:val="Body"/>
    <w:rsid w:val="00496B94"/>
    <w:pPr>
      <w:keepNext/>
      <w:tabs>
        <w:tab w:val="left" w:pos="720"/>
        <w:tab w:val="left" w:pos="1440"/>
        <w:tab w:val="left" w:pos="2160"/>
        <w:tab w:val="left" w:pos="2880"/>
        <w:tab w:val="left" w:pos="3600"/>
        <w:tab w:val="left" w:pos="4320"/>
        <w:tab w:val="left" w:pos="5040"/>
        <w:tab w:val="left" w:pos="5840"/>
        <w:tab w:val="left" w:pos="6480"/>
        <w:tab w:val="left" w:pos="7200"/>
        <w:tab w:val="left" w:pos="7920"/>
      </w:tabs>
      <w:spacing w:before="180" w:line="280" w:lineRule="exact"/>
    </w:pPr>
    <w:rPr>
      <w:rFonts w:ascii="Arial" w:hAnsi="Arial"/>
      <w:sz w:val="18"/>
    </w:rPr>
  </w:style>
  <w:style w:type="paragraph" w:customStyle="1" w:styleId="Bullet">
    <w:name w:val="Bullet"/>
    <w:rsid w:val="000A02AC"/>
    <w:pPr>
      <w:numPr>
        <w:numId w:val="7"/>
      </w:numPr>
      <w:spacing w:after="60" w:line="280" w:lineRule="atLeast"/>
    </w:pPr>
    <w:rPr>
      <w:rFonts w:ascii="CiscoSans Light" w:hAnsi="CiscoSans Light"/>
      <w:color w:val="58595B"/>
      <w:sz w:val="18"/>
      <w:szCs w:val="18"/>
    </w:rPr>
  </w:style>
  <w:style w:type="paragraph" w:customStyle="1" w:styleId="Bullet2">
    <w:name w:val="Bullet2"/>
    <w:basedOn w:val="Bullet"/>
    <w:rsid w:val="000646B5"/>
    <w:pPr>
      <w:numPr>
        <w:numId w:val="9"/>
      </w:numPr>
      <w:tabs>
        <w:tab w:val="clear" w:pos="778"/>
        <w:tab w:val="left" w:pos="792"/>
      </w:tabs>
      <w:ind w:left="792" w:hanging="216"/>
    </w:pPr>
  </w:style>
  <w:style w:type="paragraph" w:customStyle="1" w:styleId="Example">
    <w:name w:val="Example"/>
    <w:rsid w:val="00E66A70"/>
    <w:pPr>
      <w:spacing w:before="80" w:after="80" w:line="280" w:lineRule="atLeast"/>
    </w:pPr>
    <w:rPr>
      <w:rFonts w:ascii="Courier" w:hAnsi="Courier"/>
      <w:color w:val="000000"/>
      <w:sz w:val="18"/>
    </w:rPr>
  </w:style>
  <w:style w:type="paragraph" w:customStyle="1" w:styleId="Subhead4">
    <w:name w:val="Subhead4"/>
    <w:basedOn w:val="Intro"/>
    <w:next w:val="Body"/>
    <w:rsid w:val="00BD55F6"/>
    <w:pPr>
      <w:spacing w:before="140" w:after="0"/>
    </w:pPr>
    <w:rPr>
      <w:rFonts w:ascii="Times New Roman" w:hAnsi="Times New Roman"/>
    </w:rPr>
  </w:style>
  <w:style w:type="paragraph" w:customStyle="1" w:styleId="Subhead5">
    <w:name w:val="Subhead5"/>
    <w:basedOn w:val="Subhead4"/>
    <w:rsid w:val="009149BF"/>
    <w:rPr>
      <w:b/>
    </w:rPr>
  </w:style>
  <w:style w:type="paragraph" w:customStyle="1" w:styleId="PullQuotebodyboldSmall">
    <w:name w:val="Pull Quote body bold Small"/>
    <w:basedOn w:val="Normal"/>
    <w:link w:val="PullQuotebodyboldSmallChar"/>
    <w:rsid w:val="00D448D7"/>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before="100" w:line="360" w:lineRule="exact"/>
      <w:ind w:left="144" w:right="144"/>
    </w:pPr>
    <w:rPr>
      <w:rFonts w:ascii="CiscoSans" w:hAnsi="CiscoSans"/>
      <w:b/>
      <w:bCs/>
      <w:color w:val="005073"/>
      <w:sz w:val="28"/>
      <w:szCs w:val="28"/>
    </w:rPr>
  </w:style>
  <w:style w:type="paragraph" w:customStyle="1" w:styleId="CellBulletIndent">
    <w:name w:val="CellBulletIndent"/>
    <w:rsid w:val="00496B94"/>
    <w:pPr>
      <w:numPr>
        <w:numId w:val="5"/>
      </w:numPr>
      <w:spacing w:before="60" w:after="60" w:line="160" w:lineRule="exact"/>
      <w:ind w:right="58"/>
    </w:pPr>
    <w:rPr>
      <w:rFonts w:ascii="Arial" w:hAnsi="Arial"/>
      <w:sz w:val="14"/>
      <w:szCs w:val="14"/>
    </w:rPr>
  </w:style>
  <w:style w:type="character" w:customStyle="1" w:styleId="PullQuotebodyboldSmallChar">
    <w:name w:val="Pull Quote body bold Small Char"/>
    <w:basedOn w:val="DefaultParagraphFont"/>
    <w:link w:val="PullQuotebodyboldSmall"/>
    <w:rsid w:val="00D448D7"/>
    <w:rPr>
      <w:rFonts w:ascii="CiscoSans" w:hAnsi="CiscoSans"/>
      <w:b/>
      <w:bCs/>
      <w:color w:val="005073"/>
      <w:sz w:val="28"/>
      <w:szCs w:val="28"/>
    </w:rPr>
  </w:style>
  <w:style w:type="paragraph" w:customStyle="1" w:styleId="Step1">
    <w:name w:val="Step1"/>
    <w:rsid w:val="00496B94"/>
    <w:pPr>
      <w:numPr>
        <w:numId w:val="1"/>
      </w:numPr>
      <w:spacing w:after="120" w:line="240" w:lineRule="exact"/>
    </w:pPr>
    <w:rPr>
      <w:rFonts w:ascii="Arial" w:hAnsi="Arial"/>
      <w:color w:val="000000"/>
      <w:sz w:val="18"/>
    </w:rPr>
  </w:style>
  <w:style w:type="paragraph" w:customStyle="1" w:styleId="Question">
    <w:name w:val="Question"/>
    <w:next w:val="Answer"/>
    <w:link w:val="QuestionChar"/>
    <w:rsid w:val="00B07636"/>
    <w:pPr>
      <w:keepNext/>
      <w:numPr>
        <w:numId w:val="8"/>
      </w:numPr>
      <w:spacing w:line="280" w:lineRule="atLeast"/>
    </w:pPr>
    <w:rPr>
      <w:rFonts w:ascii="Arial" w:hAnsi="Arial"/>
      <w:color w:val="000000"/>
      <w:sz w:val="18"/>
      <w:szCs w:val="18"/>
    </w:rPr>
  </w:style>
  <w:style w:type="paragraph" w:customStyle="1" w:styleId="Answer">
    <w:name w:val="Answer"/>
    <w:next w:val="Question"/>
    <w:link w:val="AnswerChar"/>
    <w:rsid w:val="00B07636"/>
    <w:pPr>
      <w:numPr>
        <w:numId w:val="6"/>
      </w:numPr>
      <w:spacing w:after="140" w:line="280" w:lineRule="atLeast"/>
    </w:pPr>
    <w:rPr>
      <w:rFonts w:ascii="Arial" w:hAnsi="Arial"/>
      <w:color w:val="000000"/>
      <w:sz w:val="18"/>
      <w:szCs w:val="18"/>
    </w:rPr>
  </w:style>
  <w:style w:type="paragraph" w:customStyle="1" w:styleId="StepBody">
    <w:name w:val="StepBody"/>
    <w:rsid w:val="00496B94"/>
    <w:pPr>
      <w:spacing w:after="60" w:line="280" w:lineRule="exact"/>
      <w:ind w:left="720"/>
    </w:pPr>
    <w:rPr>
      <w:rFonts w:ascii="Arial" w:hAnsi="Arial"/>
      <w:color w:val="000000"/>
      <w:sz w:val="18"/>
    </w:rPr>
  </w:style>
  <w:style w:type="paragraph" w:styleId="BodyTextIndent">
    <w:name w:val="Body Text Indent"/>
    <w:basedOn w:val="Normal"/>
    <w:rsid w:val="00033D66"/>
    <w:pPr>
      <w:spacing w:before="80" w:after="80"/>
      <w:ind w:left="360"/>
    </w:pPr>
    <w:rPr>
      <w:rFonts w:ascii="Courier New" w:hAnsi="Courier New"/>
      <w:snapToGrid w:val="0"/>
      <w:color w:val="000000"/>
      <w:sz w:val="18"/>
    </w:rPr>
  </w:style>
  <w:style w:type="paragraph" w:customStyle="1" w:styleId="CellHead1">
    <w:name w:val="CellHead1"/>
    <w:basedOn w:val="Normal"/>
    <w:next w:val="Chartbody"/>
    <w:rsid w:val="00FC6709"/>
    <w:pPr>
      <w:spacing w:before="60" w:after="60" w:line="160" w:lineRule="exact"/>
      <w:ind w:left="60" w:right="60"/>
    </w:pPr>
    <w:rPr>
      <w:rFonts w:ascii="CiscoSans" w:hAnsi="CiscoSans"/>
      <w:b/>
      <w:color w:val="FFFFFF" w:themeColor="background1"/>
      <w:sz w:val="16"/>
      <w:szCs w:val="14"/>
    </w:rPr>
  </w:style>
  <w:style w:type="paragraph" w:customStyle="1" w:styleId="PullQuotebody">
    <w:name w:val="Pull Quote body"/>
    <w:basedOn w:val="Body"/>
    <w:link w:val="PullQuotebodyChar"/>
    <w:rsid w:val="00CB61C5"/>
    <w:pPr>
      <w:spacing w:after="0" w:line="360" w:lineRule="exact"/>
    </w:pPr>
    <w:rPr>
      <w:sz w:val="28"/>
    </w:rPr>
  </w:style>
  <w:style w:type="paragraph" w:customStyle="1" w:styleId="CellBullet">
    <w:name w:val="CellBullet"/>
    <w:basedOn w:val="Normal"/>
    <w:link w:val="CellBulletCharChar"/>
    <w:rsid w:val="00496B94"/>
    <w:pPr>
      <w:numPr>
        <w:numId w:val="4"/>
      </w:numPr>
      <w:tabs>
        <w:tab w:val="left" w:pos="173"/>
      </w:tabs>
      <w:spacing w:before="60" w:after="60" w:line="160" w:lineRule="exact"/>
      <w:ind w:right="58"/>
    </w:pPr>
    <w:rPr>
      <w:rFonts w:ascii="Arial" w:hAnsi="Arial"/>
      <w:sz w:val="14"/>
      <w:szCs w:val="14"/>
    </w:rPr>
  </w:style>
  <w:style w:type="character" w:customStyle="1" w:styleId="PullQuotebodyChar">
    <w:name w:val="Pull Quote body Char"/>
    <w:basedOn w:val="BodyChar"/>
    <w:link w:val="PullQuotebody"/>
    <w:rsid w:val="00CB61C5"/>
    <w:rPr>
      <w:rFonts w:ascii="Arial" w:hAnsi="Arial"/>
      <w:color w:val="58595B"/>
      <w:sz w:val="28"/>
    </w:rPr>
  </w:style>
  <w:style w:type="paragraph" w:customStyle="1" w:styleId="ExecutiveSummary">
    <w:name w:val="Executive Summary"/>
    <w:basedOn w:val="Normal"/>
    <w:rsid w:val="00E83494"/>
    <w:pPr>
      <w:keepNext/>
      <w:spacing w:before="100" w:after="120" w:line="280" w:lineRule="exact"/>
      <w:ind w:left="144"/>
    </w:pPr>
    <w:rPr>
      <w:rFonts w:ascii="CiscoSans Heavy" w:hAnsi="CiscoSans Heavy"/>
      <w:b/>
      <w:color w:val="6EBE4A"/>
      <w:sz w:val="30"/>
    </w:rPr>
  </w:style>
  <w:style w:type="paragraph" w:customStyle="1" w:styleId="Chartsubhead">
    <w:name w:val="Chart_subhead"/>
    <w:basedOn w:val="Normal"/>
    <w:link w:val="ChartsubheadChar"/>
    <w:rsid w:val="00FC6709"/>
    <w:pPr>
      <w:spacing w:before="60" w:after="60" w:line="160" w:lineRule="exact"/>
      <w:ind w:left="60" w:right="60"/>
    </w:pPr>
    <w:rPr>
      <w:rFonts w:ascii="CiscoSans" w:hAnsi="CiscoSans"/>
      <w:b/>
      <w:color w:val="58595B"/>
      <w:sz w:val="15"/>
      <w:szCs w:val="14"/>
    </w:rPr>
  </w:style>
  <w:style w:type="character" w:styleId="CommentReference">
    <w:name w:val="annotation reference"/>
    <w:basedOn w:val="DefaultParagraphFont"/>
    <w:semiHidden/>
    <w:rsid w:val="000A7BDF"/>
    <w:rPr>
      <w:sz w:val="16"/>
      <w:szCs w:val="16"/>
    </w:rPr>
  </w:style>
  <w:style w:type="paragraph" w:customStyle="1" w:styleId="Chartbody">
    <w:name w:val="Chart_body"/>
    <w:basedOn w:val="Chartsubhead"/>
    <w:link w:val="ChartbodyChar"/>
    <w:rsid w:val="0079117E"/>
    <w:pPr>
      <w:spacing w:line="200" w:lineRule="exact"/>
      <w:ind w:left="58" w:right="58"/>
    </w:pPr>
    <w:rPr>
      <w:rFonts w:ascii="CiscoSans Light" w:hAnsi="CiscoSans Light"/>
      <w:b w:val="0"/>
    </w:rPr>
  </w:style>
  <w:style w:type="paragraph" w:customStyle="1" w:styleId="Note">
    <w:name w:val="Note"/>
    <w:next w:val="Normal"/>
    <w:rsid w:val="00496B94"/>
    <w:pPr>
      <w:numPr>
        <w:numId w:val="2"/>
      </w:numPr>
      <w:spacing w:before="120" w:after="240" w:line="280" w:lineRule="atLeast"/>
    </w:pPr>
    <w:rPr>
      <w:rFonts w:ascii="Arial" w:hAnsi="Arial"/>
      <w:color w:val="000000"/>
      <w:sz w:val="18"/>
      <w:szCs w:val="18"/>
    </w:rPr>
  </w:style>
  <w:style w:type="paragraph" w:styleId="Caption">
    <w:name w:val="caption"/>
    <w:basedOn w:val="Normal"/>
    <w:next w:val="Normal"/>
    <w:qFormat/>
    <w:rsid w:val="002C0E8A"/>
    <w:pPr>
      <w:spacing w:after="140" w:line="180" w:lineRule="atLeast"/>
    </w:pPr>
    <w:rPr>
      <w:rFonts w:ascii="Arial" w:hAnsi="Arial"/>
      <w:sz w:val="14"/>
    </w:rPr>
  </w:style>
  <w:style w:type="paragraph" w:customStyle="1" w:styleId="TableCation">
    <w:name w:val="TableCation"/>
    <w:next w:val="Body"/>
    <w:qFormat/>
    <w:rsid w:val="00DE014C"/>
    <w:pPr>
      <w:numPr>
        <w:numId w:val="11"/>
      </w:numPr>
      <w:spacing w:before="240" w:after="120"/>
      <w:ind w:left="936" w:hanging="936"/>
    </w:pPr>
    <w:rPr>
      <w:rFonts w:ascii="Arial" w:hAnsi="Arial"/>
      <w:color w:val="58595B"/>
      <w:sz w:val="16"/>
    </w:rPr>
  </w:style>
  <w:style w:type="paragraph" w:customStyle="1" w:styleId="NumList1">
    <w:name w:val="NumList1"/>
    <w:rsid w:val="00AA0C88"/>
    <w:pPr>
      <w:numPr>
        <w:numId w:val="10"/>
      </w:numPr>
      <w:spacing w:after="60" w:line="280" w:lineRule="exact"/>
    </w:pPr>
    <w:rPr>
      <w:rFonts w:ascii="Arial" w:hAnsi="Arial"/>
      <w:color w:val="000000"/>
      <w:sz w:val="18"/>
      <w:szCs w:val="18"/>
    </w:rPr>
  </w:style>
  <w:style w:type="paragraph" w:customStyle="1" w:styleId="FigureCaption">
    <w:name w:val="FigureCaption"/>
    <w:next w:val="Body"/>
    <w:link w:val="FigureCaptionCharChar"/>
    <w:rsid w:val="008F58C2"/>
    <w:pPr>
      <w:keepNext/>
      <w:numPr>
        <w:numId w:val="3"/>
      </w:numPr>
      <w:spacing w:before="240" w:after="240" w:line="180" w:lineRule="exact"/>
    </w:pPr>
    <w:rPr>
      <w:rFonts w:ascii="Arial" w:hAnsi="Arial"/>
      <w:color w:val="000000"/>
      <w:sz w:val="16"/>
    </w:rPr>
  </w:style>
  <w:style w:type="character" w:customStyle="1" w:styleId="FigureCaptionCharChar">
    <w:name w:val="FigureCaption Char Char"/>
    <w:basedOn w:val="DefaultParagraphFont"/>
    <w:link w:val="FigureCaption"/>
    <w:rsid w:val="008F58C2"/>
    <w:rPr>
      <w:rFonts w:ascii="Arial" w:hAnsi="Arial"/>
      <w:color w:val="000000"/>
      <w:sz w:val="16"/>
    </w:rPr>
  </w:style>
  <w:style w:type="paragraph" w:customStyle="1" w:styleId="NumListBody">
    <w:name w:val="NumListBody"/>
    <w:rsid w:val="008E4B07"/>
    <w:pPr>
      <w:spacing w:after="120" w:line="240" w:lineRule="exact"/>
      <w:ind w:left="360"/>
    </w:pPr>
    <w:rPr>
      <w:rFonts w:ascii="Arial" w:hAnsi="Arial"/>
      <w:color w:val="000000"/>
      <w:sz w:val="18"/>
    </w:rPr>
  </w:style>
  <w:style w:type="paragraph" w:customStyle="1" w:styleId="CMPToCLevel1">
    <w:name w:val="CMP ToC Level 1"/>
    <w:rsid w:val="00C74220"/>
    <w:pPr>
      <w:tabs>
        <w:tab w:val="right" w:leader="dot" w:pos="7920"/>
      </w:tabs>
      <w:spacing w:before="120" w:after="60"/>
    </w:pPr>
    <w:rPr>
      <w:rFonts w:ascii="Arial" w:hAnsi="Arial"/>
      <w:b/>
      <w:noProof/>
      <w:color w:val="000000"/>
      <w:sz w:val="18"/>
    </w:rPr>
  </w:style>
  <w:style w:type="paragraph" w:customStyle="1" w:styleId="Captionhead">
    <w:name w:val="Caption_head"/>
    <w:basedOn w:val="Caption"/>
    <w:next w:val="Caption"/>
    <w:rsid w:val="00A51513"/>
    <w:pPr>
      <w:spacing w:before="120" w:after="40"/>
      <w:ind w:left="144" w:right="144"/>
    </w:pPr>
    <w:rPr>
      <w:rFonts w:ascii="CiscoSans" w:hAnsi="CiscoSans"/>
      <w:color w:val="005073"/>
      <w:sz w:val="20"/>
    </w:rPr>
  </w:style>
  <w:style w:type="paragraph" w:styleId="CommentText">
    <w:name w:val="annotation text"/>
    <w:basedOn w:val="Normal"/>
    <w:semiHidden/>
    <w:rsid w:val="000A7BDF"/>
    <w:rPr>
      <w:sz w:val="20"/>
    </w:rPr>
  </w:style>
  <w:style w:type="paragraph" w:customStyle="1" w:styleId="Copyright">
    <w:name w:val="Copyright"/>
    <w:basedOn w:val="Body"/>
    <w:link w:val="CopyrightChar"/>
    <w:rsid w:val="00704321"/>
    <w:pPr>
      <w:tabs>
        <w:tab w:val="clear" w:pos="720"/>
        <w:tab w:val="clear" w:pos="1440"/>
        <w:tab w:val="clear" w:pos="2160"/>
        <w:tab w:val="clear" w:pos="2880"/>
        <w:tab w:val="clear" w:pos="3600"/>
        <w:tab w:val="clear" w:pos="4320"/>
        <w:tab w:val="clear" w:pos="5040"/>
        <w:tab w:val="clear" w:pos="5840"/>
        <w:tab w:val="clear" w:pos="6480"/>
        <w:tab w:val="clear" w:pos="7200"/>
        <w:tab w:val="clear" w:pos="7920"/>
        <w:tab w:val="right" w:pos="10440"/>
      </w:tabs>
      <w:spacing w:line="200" w:lineRule="atLeast"/>
    </w:pPr>
    <w:rPr>
      <w:sz w:val="12"/>
    </w:rPr>
  </w:style>
  <w:style w:type="character" w:styleId="PageNumber">
    <w:name w:val="page number"/>
    <w:basedOn w:val="DefaultParagraphFont"/>
    <w:rsid w:val="00524F42"/>
    <w:rPr>
      <w:rFonts w:ascii="Arial" w:hAnsi="Arial"/>
    </w:rPr>
  </w:style>
  <w:style w:type="paragraph" w:customStyle="1" w:styleId="Footnote">
    <w:name w:val="Footnote"/>
    <w:link w:val="FootnoteChar"/>
    <w:rsid w:val="00F83D25"/>
    <w:pPr>
      <w:tabs>
        <w:tab w:val="left" w:pos="612"/>
      </w:tabs>
    </w:pPr>
    <w:rPr>
      <w:rFonts w:ascii="Arial" w:hAnsi="Arial"/>
      <w:color w:val="58595A"/>
      <w:sz w:val="16"/>
      <w:szCs w:val="16"/>
    </w:rPr>
  </w:style>
  <w:style w:type="character" w:customStyle="1" w:styleId="FootnoteChar">
    <w:name w:val="Footnote Char"/>
    <w:basedOn w:val="DefaultParagraphFont"/>
    <w:link w:val="Footnote"/>
    <w:rsid w:val="00F83D25"/>
    <w:rPr>
      <w:rFonts w:ascii="Arial" w:hAnsi="Arial"/>
      <w:color w:val="58595A"/>
      <w:sz w:val="16"/>
      <w:szCs w:val="16"/>
    </w:rPr>
  </w:style>
  <w:style w:type="paragraph" w:customStyle="1" w:styleId="BulletIndent">
    <w:name w:val="Bullet_Indent"/>
    <w:basedOn w:val="Bullet"/>
    <w:rsid w:val="008C43A8"/>
    <w:pPr>
      <w:numPr>
        <w:numId w:val="0"/>
      </w:numPr>
      <w:ind w:left="432"/>
    </w:pPr>
    <w:rPr>
      <w:rFonts w:ascii="CiscoSans" w:hAnsi="CiscoSans"/>
      <w:sz w:val="21"/>
    </w:rPr>
  </w:style>
  <w:style w:type="paragraph" w:customStyle="1" w:styleId="Bullet2Indent">
    <w:name w:val="Bullet2_Indent"/>
    <w:basedOn w:val="Bullet2"/>
    <w:rsid w:val="000646B5"/>
    <w:pPr>
      <w:numPr>
        <w:numId w:val="0"/>
      </w:numPr>
      <w:tabs>
        <w:tab w:val="left" w:pos="792"/>
      </w:tabs>
      <w:ind w:left="792"/>
    </w:pPr>
  </w:style>
  <w:style w:type="character" w:styleId="Hyperlink">
    <w:name w:val="Hyperlink"/>
    <w:basedOn w:val="DefaultParagraphFont"/>
    <w:rsid w:val="00254D2C"/>
    <w:rPr>
      <w:color w:val="00BCEB"/>
      <w:u w:val="single"/>
    </w:rPr>
  </w:style>
  <w:style w:type="character" w:customStyle="1" w:styleId="CopyrightChar">
    <w:name w:val="Copyright Char"/>
    <w:basedOn w:val="BodyChar"/>
    <w:link w:val="Copyright"/>
    <w:rsid w:val="00704321"/>
    <w:rPr>
      <w:rFonts w:ascii="CiscoSans" w:hAnsi="CiscoSans"/>
      <w:color w:val="58595B"/>
      <w:sz w:val="12"/>
    </w:rPr>
  </w:style>
  <w:style w:type="character" w:customStyle="1" w:styleId="TitleHeadlineChar">
    <w:name w:val="Title Headline Char"/>
    <w:basedOn w:val="DefaultParagraphFont"/>
    <w:link w:val="TitleHeadline"/>
    <w:rsid w:val="00E73723"/>
    <w:rPr>
      <w:rFonts w:ascii="CiscoSans Light" w:hAnsi="CiscoSans Light"/>
      <w:color w:val="00BCEB"/>
      <w:sz w:val="56"/>
      <w:szCs w:val="32"/>
    </w:rPr>
  </w:style>
  <w:style w:type="paragraph" w:styleId="CommentSubject">
    <w:name w:val="annotation subject"/>
    <w:basedOn w:val="CommentText"/>
    <w:next w:val="CommentText"/>
    <w:semiHidden/>
    <w:rsid w:val="000A7BDF"/>
    <w:rPr>
      <w:b/>
      <w:bCs/>
    </w:rPr>
  </w:style>
  <w:style w:type="paragraph" w:styleId="BalloonText">
    <w:name w:val="Balloon Text"/>
    <w:basedOn w:val="Normal"/>
    <w:link w:val="BalloonTextChar"/>
    <w:semiHidden/>
    <w:rsid w:val="000A7BDF"/>
    <w:rPr>
      <w:rFonts w:ascii="Tahoma" w:hAnsi="Tahoma" w:cs="Tahoma"/>
      <w:sz w:val="16"/>
      <w:szCs w:val="16"/>
    </w:rPr>
  </w:style>
  <w:style w:type="character" w:customStyle="1" w:styleId="CellBulletCharChar">
    <w:name w:val="CellBullet Char Char"/>
    <w:basedOn w:val="DefaultParagraphFont"/>
    <w:link w:val="CellBullet"/>
    <w:rsid w:val="00496B94"/>
    <w:rPr>
      <w:rFonts w:ascii="Arial" w:hAnsi="Arial"/>
      <w:sz w:val="14"/>
      <w:szCs w:val="14"/>
    </w:rPr>
  </w:style>
  <w:style w:type="paragraph" w:customStyle="1" w:styleId="Execsubhead1">
    <w:name w:val="Exec_subhead1"/>
    <w:basedOn w:val="CellHead1"/>
    <w:rsid w:val="00AB32EC"/>
    <w:pPr>
      <w:spacing w:line="180" w:lineRule="exact"/>
    </w:pPr>
  </w:style>
  <w:style w:type="paragraph" w:customStyle="1" w:styleId="Logo">
    <w:name w:val="Logo"/>
    <w:basedOn w:val="Normal"/>
    <w:rsid w:val="00DF2B4E"/>
    <w:pPr>
      <w:keepNext/>
      <w:spacing w:before="740" w:after="60" w:line="280" w:lineRule="exact"/>
      <w:jc w:val="center"/>
    </w:pPr>
    <w:rPr>
      <w:rFonts w:ascii="Arial" w:hAnsi="Arial"/>
      <w:b/>
      <w:bCs/>
      <w:caps/>
      <w:color w:val="FFFFFF"/>
      <w:sz w:val="20"/>
    </w:rPr>
  </w:style>
  <w:style w:type="character" w:customStyle="1" w:styleId="QuestionChar">
    <w:name w:val="Question Char"/>
    <w:basedOn w:val="DefaultParagraphFont"/>
    <w:link w:val="Question"/>
    <w:rsid w:val="00B07636"/>
    <w:rPr>
      <w:rFonts w:ascii="Arial" w:hAnsi="Arial"/>
      <w:color w:val="000000"/>
      <w:sz w:val="18"/>
      <w:szCs w:val="18"/>
    </w:rPr>
  </w:style>
  <w:style w:type="character" w:customStyle="1" w:styleId="AnswerChar">
    <w:name w:val="Answer Char"/>
    <w:basedOn w:val="DefaultParagraphFont"/>
    <w:link w:val="Answer"/>
    <w:rsid w:val="00B07636"/>
    <w:rPr>
      <w:rFonts w:ascii="Arial" w:hAnsi="Arial"/>
      <w:color w:val="000000"/>
      <w:sz w:val="18"/>
      <w:szCs w:val="18"/>
    </w:rPr>
  </w:style>
  <w:style w:type="paragraph" w:styleId="FootnoteText">
    <w:name w:val="footnote text"/>
    <w:basedOn w:val="Normal"/>
    <w:semiHidden/>
    <w:rsid w:val="006C2538"/>
    <w:rPr>
      <w:sz w:val="20"/>
    </w:rPr>
  </w:style>
  <w:style w:type="character" w:styleId="FootnoteReference">
    <w:name w:val="footnote reference"/>
    <w:basedOn w:val="DefaultParagraphFont"/>
    <w:semiHidden/>
    <w:rsid w:val="006C2538"/>
    <w:rPr>
      <w:vertAlign w:val="superscript"/>
    </w:rPr>
  </w:style>
  <w:style w:type="character" w:customStyle="1" w:styleId="Superscript">
    <w:name w:val="Superscript"/>
    <w:basedOn w:val="DefaultParagraphFont"/>
    <w:rsid w:val="0000460F"/>
    <w:rPr>
      <w:rFonts w:ascii="Arial" w:hAnsi="Arial"/>
      <w:dstrike w:val="0"/>
      <w:vertAlign w:val="superscript"/>
    </w:rPr>
  </w:style>
  <w:style w:type="paragraph" w:customStyle="1" w:styleId="CellBody">
    <w:name w:val="CellBody"/>
    <w:basedOn w:val="Normal"/>
    <w:rsid w:val="00D86B43"/>
    <w:pPr>
      <w:spacing w:before="40" w:after="40" w:line="200" w:lineRule="exact"/>
    </w:pPr>
    <w:rPr>
      <w:rFonts w:ascii="Helvetica" w:hAnsi="Helvetica"/>
      <w:sz w:val="16"/>
    </w:rPr>
  </w:style>
  <w:style w:type="paragraph" w:customStyle="1" w:styleId="ToCContents">
    <w:name w:val="ToC_Contents"/>
    <w:basedOn w:val="TitleHeadline"/>
    <w:next w:val="Body"/>
    <w:rsid w:val="00A74DAE"/>
    <w:pPr>
      <w:spacing w:before="120"/>
    </w:pPr>
  </w:style>
  <w:style w:type="paragraph" w:customStyle="1" w:styleId="ToCSectionTitle">
    <w:name w:val="ToC_SectionTitle"/>
    <w:basedOn w:val="TitleHeadline"/>
    <w:next w:val="Body"/>
    <w:rsid w:val="00A74DAE"/>
    <w:pPr>
      <w:spacing w:before="240"/>
    </w:pPr>
  </w:style>
  <w:style w:type="paragraph" w:customStyle="1" w:styleId="ToCSubhead1">
    <w:name w:val="ToC_Subhead1"/>
    <w:basedOn w:val="Subhead1"/>
    <w:next w:val="Body"/>
    <w:rsid w:val="00A74DAE"/>
  </w:style>
  <w:style w:type="paragraph" w:customStyle="1" w:styleId="ToCSubhead2">
    <w:name w:val="ToC_Subhead2"/>
    <w:basedOn w:val="Subhead2"/>
    <w:next w:val="Body"/>
    <w:rsid w:val="00A74DAE"/>
  </w:style>
  <w:style w:type="paragraph" w:customStyle="1" w:styleId="ToCSubhead3">
    <w:name w:val="ToC_Subhead3"/>
    <w:basedOn w:val="Subhead3"/>
    <w:next w:val="Body"/>
    <w:rsid w:val="00A74DAE"/>
  </w:style>
  <w:style w:type="paragraph" w:customStyle="1" w:styleId="ToCSubhead4">
    <w:name w:val="ToC_Subhead4"/>
    <w:basedOn w:val="Subhead4"/>
    <w:rsid w:val="00A74DAE"/>
    <w:pPr>
      <w:spacing w:before="180"/>
    </w:pPr>
  </w:style>
  <w:style w:type="paragraph" w:customStyle="1" w:styleId="CMPToCLevel2">
    <w:name w:val="CMP ToC Level 2"/>
    <w:rsid w:val="00C74220"/>
    <w:pPr>
      <w:tabs>
        <w:tab w:val="right" w:leader="dot" w:pos="7920"/>
      </w:tabs>
      <w:spacing w:after="60"/>
    </w:pPr>
    <w:rPr>
      <w:rFonts w:ascii="Arial" w:hAnsi="Arial"/>
      <w:noProof/>
      <w:color w:val="000000"/>
      <w:sz w:val="18"/>
    </w:rPr>
  </w:style>
  <w:style w:type="paragraph" w:customStyle="1" w:styleId="CMPToCLevel3">
    <w:name w:val="CMP ToC Level 3"/>
    <w:rsid w:val="00DC2CB4"/>
    <w:pPr>
      <w:spacing w:after="60"/>
    </w:pPr>
    <w:rPr>
      <w:rFonts w:ascii="Arial" w:hAnsi="Arial"/>
      <w:noProof/>
      <w:color w:val="000000"/>
      <w:sz w:val="18"/>
    </w:rPr>
  </w:style>
  <w:style w:type="character" w:styleId="FollowedHyperlink">
    <w:name w:val="FollowedHyperlink"/>
    <w:basedOn w:val="DefaultParagraphFont"/>
    <w:rsid w:val="003F52B3"/>
    <w:rPr>
      <w:color w:val="800080"/>
      <w:u w:val="single"/>
    </w:rPr>
  </w:style>
  <w:style w:type="table" w:customStyle="1" w:styleId="TableStyle">
    <w:name w:val="Table Style"/>
    <w:basedOn w:val="TableNormal"/>
    <w:qFormat/>
    <w:rsid w:val="00D437CC"/>
    <w:tblPr>
      <w:tblStyleRowBandSize w:val="1"/>
      <w:tblBorders>
        <w:top w:val="single" w:sz="4" w:space="0" w:color="BFBFBF"/>
        <w:left w:val="single" w:sz="4" w:space="0" w:color="BFBFBF"/>
        <w:bottom w:val="single" w:sz="4" w:space="0" w:color="BFBFBF"/>
        <w:right w:val="single" w:sz="4" w:space="0" w:color="BFBFBF"/>
        <w:insideV w:val="single" w:sz="4" w:space="0" w:color="BFBFBF"/>
      </w:tblBorders>
      <w:tblCellMar>
        <w:left w:w="0" w:type="dxa"/>
        <w:right w:w="0" w:type="dxa"/>
      </w:tblCellMar>
    </w:tblPr>
    <w:tcPr>
      <w:shd w:val="clear" w:color="auto" w:fill="004F72"/>
      <w:tcMar>
        <w:left w:w="0" w:type="dxa"/>
        <w:right w:w="0" w:type="dxa"/>
      </w:tcMar>
    </w:tcPr>
    <w:tblStylePr w:type="firstRow">
      <w:tblPr/>
      <w:tcPr>
        <w:shd w:val="clear" w:color="auto" w:fill="004F72"/>
      </w:tcPr>
    </w:tblStylePr>
    <w:tblStylePr w:type="band1Horz">
      <w:tblPr/>
      <w:tcPr>
        <w:shd w:val="clear" w:color="auto" w:fill="FFFFFF"/>
      </w:tcPr>
    </w:tblStylePr>
    <w:tblStylePr w:type="band2Horz">
      <w:tblPr/>
      <w:tcPr>
        <w:shd w:val="clear" w:color="auto" w:fill="F2F2F2"/>
      </w:tcPr>
    </w:tblStylePr>
  </w:style>
  <w:style w:type="character" w:customStyle="1" w:styleId="TitleChar">
    <w:name w:val="Title Char"/>
    <w:aliases w:val="Doc Type Char,Document Description Char"/>
    <w:basedOn w:val="DefaultParagraphFont"/>
    <w:link w:val="Title"/>
    <w:rsid w:val="003154E2"/>
    <w:rPr>
      <w:rFonts w:ascii="Arial" w:hAnsi="Arial"/>
      <w:noProof/>
      <w:color w:val="6A2B8F"/>
      <w:sz w:val="16"/>
      <w:szCs w:val="16"/>
    </w:rPr>
  </w:style>
  <w:style w:type="paragraph" w:customStyle="1" w:styleId="SidebarCellbullet">
    <w:name w:val="Sidebar_Cellbullet"/>
    <w:basedOn w:val="CellBullet"/>
    <w:qFormat/>
    <w:rsid w:val="00881F17"/>
    <w:pPr>
      <w:tabs>
        <w:tab w:val="clear" w:pos="173"/>
        <w:tab w:val="clear" w:pos="288"/>
        <w:tab w:val="left" w:pos="389"/>
      </w:tabs>
      <w:spacing w:before="120" w:after="120" w:line="260" w:lineRule="exact"/>
      <w:ind w:left="360" w:hanging="230"/>
    </w:pPr>
    <w:rPr>
      <w:rFonts w:ascii="CiscoSans" w:hAnsi="CiscoSans"/>
      <w:color w:val="58595B"/>
      <w:sz w:val="21"/>
    </w:rPr>
  </w:style>
  <w:style w:type="table" w:styleId="TableGrid">
    <w:name w:val="Table Grid"/>
    <w:basedOn w:val="TableNormal"/>
    <w:qFormat/>
    <w:rsid w:val="00D437CC"/>
    <w:rPr>
      <w:rFonts w:ascii="Arial" w:hAnsi="Arial"/>
    </w:rPr>
    <w:tblPr>
      <w:tblStyleRowBandSize w:val="1"/>
      <w:tblBorders>
        <w:top w:val="single" w:sz="4" w:space="0" w:color="BFBFBF"/>
        <w:left w:val="single" w:sz="4" w:space="0" w:color="BFBFBF"/>
        <w:bottom w:val="single" w:sz="4" w:space="0" w:color="BFBFBF"/>
        <w:right w:val="single" w:sz="4" w:space="0" w:color="BFBFBF"/>
        <w:insideV w:val="single" w:sz="4" w:space="0" w:color="BFBFBF"/>
      </w:tblBorders>
      <w:tblCellMar>
        <w:left w:w="0" w:type="dxa"/>
        <w:right w:w="0" w:type="dxa"/>
      </w:tblCellMar>
    </w:tblPr>
    <w:tcPr>
      <w:shd w:val="clear" w:color="auto" w:fill="3366FF"/>
      <w:tcMar>
        <w:left w:w="0" w:type="dxa"/>
        <w:right w:w="0" w:type="dxa"/>
      </w:tcMar>
    </w:tcPr>
    <w:tblStylePr w:type="firstRow">
      <w:tblPr/>
      <w:tcPr>
        <w:shd w:val="clear" w:color="auto" w:fill="364A9E"/>
      </w:tcPr>
    </w:tblStylePr>
    <w:tblStylePr w:type="band1Horz">
      <w:tblPr/>
      <w:tcPr>
        <w:shd w:val="clear" w:color="auto" w:fill="FFFFFF"/>
      </w:tcPr>
    </w:tblStylePr>
    <w:tblStylePr w:type="band2Horz">
      <w:tblPr/>
      <w:tcPr>
        <w:shd w:val="clear" w:color="auto" w:fill="F2F2F2"/>
      </w:tcPr>
    </w:tblStylePr>
  </w:style>
  <w:style w:type="character" w:customStyle="1" w:styleId="ChartsubheadChar">
    <w:name w:val="Chart_subhead Char"/>
    <w:basedOn w:val="DefaultParagraphFont"/>
    <w:link w:val="Chartsubhead"/>
    <w:rsid w:val="00FC6709"/>
    <w:rPr>
      <w:rFonts w:ascii="CiscoSans" w:hAnsi="CiscoSans"/>
      <w:b/>
      <w:color w:val="58595B"/>
      <w:sz w:val="15"/>
      <w:szCs w:val="14"/>
    </w:rPr>
  </w:style>
  <w:style w:type="character" w:customStyle="1" w:styleId="ChartbodyChar">
    <w:name w:val="Chart_body Char"/>
    <w:basedOn w:val="ChartsubheadChar"/>
    <w:link w:val="Chartbody"/>
    <w:rsid w:val="0079117E"/>
    <w:rPr>
      <w:rFonts w:ascii="CiscoSans Light" w:hAnsi="CiscoSans Light"/>
      <w:b w:val="0"/>
      <w:color w:val="58595B"/>
      <w:sz w:val="14"/>
      <w:szCs w:val="14"/>
    </w:rPr>
  </w:style>
  <w:style w:type="character" w:customStyle="1" w:styleId="Subhead1Char">
    <w:name w:val="Subhead1 Char"/>
    <w:basedOn w:val="BodyChar"/>
    <w:link w:val="Subhead1"/>
    <w:rsid w:val="00482BAB"/>
    <w:rPr>
      <w:rFonts w:ascii="CiscoSans" w:hAnsi="CiscoSans"/>
      <w:b/>
      <w:color w:val="005073"/>
      <w:sz w:val="22"/>
    </w:rPr>
  </w:style>
  <w:style w:type="paragraph" w:customStyle="1" w:styleId="BodySubhead1">
    <w:name w:val="BodySubhead1"/>
    <w:basedOn w:val="Subhead1"/>
    <w:link w:val="BodySubhead1Char"/>
    <w:qFormat/>
    <w:rsid w:val="00B24C31"/>
    <w:rPr>
      <w:rFonts w:ascii="CiscoSans Light" w:hAnsi="CiscoSans Light"/>
      <w:b w:val="0"/>
      <w:color w:val="00BCEB"/>
      <w:sz w:val="30"/>
    </w:rPr>
  </w:style>
  <w:style w:type="character" w:customStyle="1" w:styleId="BodySubhead1Char">
    <w:name w:val="BodySubhead1 Char"/>
    <w:basedOn w:val="Subhead1Char"/>
    <w:link w:val="BodySubhead1"/>
    <w:rsid w:val="00B24C31"/>
    <w:rPr>
      <w:rFonts w:ascii="CiscoSans Light" w:hAnsi="CiscoSans Light"/>
      <w:b w:val="0"/>
      <w:color w:val="00BCEB"/>
      <w:sz w:val="30"/>
    </w:rPr>
  </w:style>
  <w:style w:type="character" w:customStyle="1" w:styleId="BalloonTextChar">
    <w:name w:val="Balloon Text Char"/>
    <w:basedOn w:val="DefaultParagraphFont"/>
    <w:link w:val="BalloonText"/>
    <w:semiHidden/>
    <w:rsid w:val="008E6DD6"/>
    <w:rPr>
      <w:rFonts w:ascii="Tahoma" w:hAnsi="Tahoma" w:cs="Tahoma"/>
      <w:sz w:val="16"/>
      <w:szCs w:val="16"/>
    </w:rPr>
  </w:style>
  <w:style w:type="paragraph" w:customStyle="1" w:styleId="BodySubhead2">
    <w:name w:val="BodySubhead2"/>
    <w:basedOn w:val="Subhead2"/>
    <w:link w:val="BodySubhead2Char"/>
    <w:qFormat/>
    <w:rsid w:val="00B24C31"/>
  </w:style>
  <w:style w:type="character" w:customStyle="1" w:styleId="BodySubhead2Char">
    <w:name w:val="BodySubhead2 Char"/>
    <w:basedOn w:val="DefaultParagraphFont"/>
    <w:link w:val="BodySubhead2"/>
    <w:rsid w:val="00B24C31"/>
    <w:rPr>
      <w:rFonts w:ascii="CiscoSans" w:hAnsi="CiscoSans"/>
      <w:b/>
      <w:color w:val="005073"/>
    </w:rPr>
  </w:style>
  <w:style w:type="paragraph" w:customStyle="1" w:styleId="Sidebarsubhead1">
    <w:name w:val="Sidebar_subhead1"/>
    <w:basedOn w:val="Chartsubhead"/>
    <w:qFormat/>
    <w:rsid w:val="00833ED1"/>
    <w:pPr>
      <w:spacing w:before="140" w:line="280" w:lineRule="exact"/>
      <w:ind w:left="58" w:right="58"/>
    </w:pPr>
    <w:rPr>
      <w:color w:val="005073"/>
      <w:sz w:val="20"/>
    </w:rPr>
  </w:style>
  <w:style w:type="paragraph" w:customStyle="1" w:styleId="SidebarBullet">
    <w:name w:val="Sidebar_Bullet"/>
    <w:basedOn w:val="Sidebarsubhead1"/>
    <w:qFormat/>
    <w:rsid w:val="00EE4A86"/>
    <w:pPr>
      <w:spacing w:line="200" w:lineRule="exact"/>
      <w:ind w:left="432" w:right="0" w:hanging="216"/>
    </w:pPr>
    <w:rPr>
      <w:b w:val="0"/>
      <w:color w:val="595A5B"/>
      <w:sz w:val="18"/>
    </w:rPr>
  </w:style>
  <w:style w:type="paragraph" w:customStyle="1" w:styleId="Default">
    <w:name w:val="Default"/>
    <w:rsid w:val="00F83D25"/>
    <w:pPr>
      <w:autoSpaceDE w:val="0"/>
      <w:autoSpaceDN w:val="0"/>
      <w:adjustRightInd w:val="0"/>
    </w:pPr>
    <w:rPr>
      <w:rFonts w:ascii="CiscoSans Light" w:hAnsi="CiscoSans Light" w:cs="CiscoSans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Y:\Administration\Team%20Member%20Files\shafeeque\Tem\1\Case%20Stu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80E47-213E-2846-A6F2-391D411AB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Y:\Administration\Team Member Files\shafeeque\Tem\1\Case Study.dot</Template>
  <TotalTime>1</TotalTime>
  <Pages>3</Pages>
  <Words>813</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MS Word Template_102504</vt:lpstr>
    </vt:vector>
  </TitlesOfParts>
  <Company>Cisco Systems, Inc.</Company>
  <LinksUpToDate>false</LinksUpToDate>
  <CharactersWithSpaces>5443</CharactersWithSpaces>
  <SharedDoc>false</SharedDoc>
  <HLinks>
    <vt:vector size="6" baseType="variant">
      <vt:variant>
        <vt:i4>4259949</vt:i4>
      </vt:variant>
      <vt:variant>
        <vt:i4>0</vt:i4>
      </vt:variant>
      <vt:variant>
        <vt:i4>0</vt:i4>
      </vt:variant>
      <vt:variant>
        <vt:i4>5</vt:i4>
      </vt:variant>
      <vt:variant>
        <vt:lpwstr>http://wwwin.cisco.com/CustAdv/orgs/svcs_mkt/enterprise.shtml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 Word Template_102504</dc:title>
  <dc:creator>RR Donnelley</dc:creator>
  <cp:lastModifiedBy>Linda Archer</cp:lastModifiedBy>
  <cp:revision>2</cp:revision>
  <cp:lastPrinted>2018-07-17T18:24:00Z</cp:lastPrinted>
  <dcterms:created xsi:type="dcterms:W3CDTF">2018-07-23T19:45:00Z</dcterms:created>
  <dcterms:modified xsi:type="dcterms:W3CDTF">2018-07-23T19:45:00Z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